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B4" w:rsidRDefault="009E6DB4">
      <w:pPr>
        <w:spacing w:line="200" w:lineRule="exact"/>
      </w:pPr>
    </w:p>
    <w:p w:rsidR="009E6DB4" w:rsidRDefault="009E6DB4">
      <w:pPr>
        <w:spacing w:line="240" w:lineRule="exact"/>
        <w:rPr>
          <w:sz w:val="24"/>
          <w:szCs w:val="24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1. Identyfikacja substancji/ mieszaniny i identyfikacja przedsiębiorstwa</w:t>
      </w:r>
    </w:p>
    <w:p w:rsidR="009E6DB4" w:rsidRDefault="009E6DB4">
      <w:pPr>
        <w:spacing w:before="1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3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1.1. Identyfikator produktu:</w:t>
      </w:r>
    </w:p>
    <w:p w:rsidR="009E6DB4" w:rsidRDefault="009E6DB4">
      <w:pPr>
        <w:spacing w:before="92"/>
        <w:ind w:left="3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1.2. Nazwa Handlowa; </w:t>
      </w:r>
      <w:r>
        <w:rPr>
          <w:rFonts w:ascii="Arial" w:hAnsi="Arial" w:cs="Arial"/>
          <w:sz w:val="22"/>
          <w:szCs w:val="22"/>
        </w:rPr>
        <w:t>kaseta do obróbki RA-4 CP 48/49 (DG-68S&amp;DG-691)  Wybielacz</w:t>
      </w:r>
    </w:p>
    <w:p w:rsidR="009E6DB4" w:rsidRDefault="009E6DB4">
      <w:pPr>
        <w:spacing w:before="12" w:line="220" w:lineRule="exact"/>
        <w:rPr>
          <w:sz w:val="22"/>
          <w:szCs w:val="22"/>
        </w:rPr>
      </w:pPr>
    </w:p>
    <w:p w:rsidR="009E6DB4" w:rsidRDefault="009E6DB4">
      <w:pPr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Kod wyrobu: </w:t>
      </w:r>
      <w:r>
        <w:rPr>
          <w:rFonts w:ascii="Arial" w:hAnsi="Arial" w:cs="Arial"/>
          <w:sz w:val="22"/>
          <w:szCs w:val="22"/>
        </w:rPr>
        <w:t>690503 P2RA WYBIELACZ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7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Synonimy: </w:t>
      </w:r>
      <w:r>
        <w:rPr>
          <w:rFonts w:ascii="Arial" w:hAnsi="Arial" w:cs="Arial"/>
          <w:sz w:val="22"/>
          <w:szCs w:val="22"/>
        </w:rPr>
        <w:t>071058</w:t>
      </w:r>
    </w:p>
    <w:p w:rsidR="009E6DB4" w:rsidRDefault="009E6DB4">
      <w:pPr>
        <w:spacing w:before="14" w:line="240" w:lineRule="exact"/>
        <w:rPr>
          <w:sz w:val="24"/>
          <w:szCs w:val="24"/>
        </w:rPr>
      </w:pPr>
    </w:p>
    <w:p w:rsidR="009E6DB4" w:rsidRDefault="009E6DB4">
      <w:pPr>
        <w:ind w:left="331" w:right="1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1.3. Istotne zidentyfikowane zastosowania substancji lub mieszaniny oraz zastosowania odradzane:</w:t>
      </w:r>
    </w:p>
    <w:p w:rsidR="009E6DB4" w:rsidRDefault="009E6DB4">
      <w:pPr>
        <w:spacing w:line="240" w:lineRule="exact"/>
        <w:ind w:left="3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1.3.1.Zastosowania zidentyfikowane: </w:t>
      </w:r>
      <w:r>
        <w:rPr>
          <w:rFonts w:ascii="Arial" w:hAnsi="Arial" w:cs="Arial"/>
          <w:sz w:val="22"/>
          <w:szCs w:val="22"/>
        </w:rPr>
        <w:t>substancje chemiczne do wybielania papierów</w:t>
      </w:r>
    </w:p>
    <w:p w:rsidR="009E6DB4" w:rsidRDefault="009E6DB4">
      <w:pPr>
        <w:spacing w:before="4"/>
        <w:ind w:left="187" w:right="18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fotograficznych (wybielacz/substancja wybielająca). Wyłącznie do zastosowań przemysłowych.</w:t>
      </w:r>
    </w:p>
    <w:p w:rsidR="009E6DB4" w:rsidRDefault="009E6DB4">
      <w:pPr>
        <w:spacing w:before="7" w:line="240" w:lineRule="exact"/>
        <w:rPr>
          <w:sz w:val="24"/>
          <w:szCs w:val="24"/>
        </w:rPr>
      </w:pPr>
    </w:p>
    <w:p w:rsidR="009E6DB4" w:rsidRDefault="009E6DB4" w:rsidP="003939E6">
      <w:pPr>
        <w:spacing w:line="243" w:lineRule="auto"/>
        <w:ind w:left="328" w:right="1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1.4. Dane dotyczące dostawcy karty charakterystyki: </w:t>
      </w:r>
    </w:p>
    <w:p w:rsidR="009E6DB4" w:rsidRDefault="009E6DB4" w:rsidP="003939E6">
      <w:pPr>
        <w:spacing w:line="243" w:lineRule="auto"/>
        <w:ind w:left="328" w:right="1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Importer: Euroland Sp z o.o.</w:t>
      </w:r>
      <w:r>
        <w:rPr>
          <w:rFonts w:ascii="Arial" w:hAnsi="Arial" w:cs="Arial"/>
          <w:sz w:val="22"/>
          <w:szCs w:val="22"/>
        </w:rPr>
        <w:br/>
        <w:t xml:space="preserve">ul. Zwycięstwa 4; 78-200 Białogard; Polska 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1.5.  Numer telefonu alarmowego: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W NAGŁYM WYPADKU telefon: + 48 94 311 38 00</w:t>
      </w:r>
    </w:p>
    <w:p w:rsidR="009E6DB4" w:rsidRDefault="009E6DB4">
      <w:pPr>
        <w:spacing w:before="18" w:line="220" w:lineRule="exact"/>
        <w:rPr>
          <w:sz w:val="22"/>
          <w:szCs w:val="22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2. Identyfikacja zagrożeń</w:t>
      </w:r>
    </w:p>
    <w:p w:rsidR="009E6DB4" w:rsidRDefault="009E6DB4">
      <w:pPr>
        <w:spacing w:before="10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2.1.  Klasyfikacja substancji lub mieszaniny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  <w:sectPr w:rsidR="009E6DB4">
          <w:headerReference w:type="default" r:id="rId7"/>
          <w:pgSz w:w="12240" w:h="15840"/>
          <w:pgMar w:top="2520" w:right="1180" w:bottom="280" w:left="1340" w:header="744" w:footer="0" w:gutter="0"/>
          <w:pgNumType w:start="1"/>
          <w:cols w:space="708"/>
        </w:sectPr>
      </w:pPr>
      <w:r>
        <w:rPr>
          <w:rFonts w:ascii="Arial" w:hAnsi="Arial" w:cs="Arial"/>
          <w:b/>
          <w:position w:val="-1"/>
          <w:sz w:val="22"/>
          <w:szCs w:val="22"/>
        </w:rPr>
        <w:t>Klasyfikacja zgodnie z dyrektywą UE 1272/2008/EC [CLP/GHS]:</w:t>
      </w:r>
    </w:p>
    <w:p w:rsidR="009E6DB4" w:rsidRDefault="009E6DB4">
      <w:pPr>
        <w:spacing w:before="18" w:line="240" w:lineRule="exact"/>
        <w:ind w:left="316" w:right="-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Klasa zagrożenia / Kategoria zagrożenia</w:t>
      </w:r>
    </w:p>
    <w:p w:rsidR="009E6DB4" w:rsidRDefault="009E6DB4">
      <w:pPr>
        <w:spacing w:before="13"/>
        <w:ind w:right="-3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Zwroty wskazujące rodzaj zagrożenia</w:t>
      </w:r>
    </w:p>
    <w:p w:rsidR="009E6DB4" w:rsidRDefault="009E6DB4">
      <w:pPr>
        <w:spacing w:before="8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3" w:space="708" w:equalWidth="0">
            <w:col w:w="3302" w:space="327"/>
            <w:col w:w="1212" w:space="768"/>
            <w:col w:w="4111"/>
          </w:cols>
        </w:sectPr>
      </w:pPr>
      <w:r>
        <w:br w:type="column"/>
      </w:r>
      <w:r>
        <w:rPr>
          <w:rFonts w:ascii="Arial" w:hAnsi="Arial" w:cs="Arial"/>
          <w:b/>
          <w:sz w:val="22"/>
          <w:szCs w:val="22"/>
        </w:rPr>
        <w:t>Droga narażenia</w:t>
      </w:r>
    </w:p>
    <w:p w:rsidR="009E6DB4" w:rsidRDefault="009E6DB4">
      <w:pPr>
        <w:spacing w:line="220" w:lineRule="exact"/>
        <w:ind w:left="316" w:right="3929"/>
        <w:jc w:val="both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29" style="position:absolute;left:0;text-align:left;margin-left:65.8pt;margin-top:136.95pt;width:506.75pt;height:.6pt;z-index:-251666944;mso-position-horizontal-relative:page;mso-position-vertical-relative:page" coordorigin="1316,2739" coordsize="10135,12">
            <v:shape id="_x0000_s1030" style="position:absolute;left:1321;top:2745;width:6275;height:0" coordorigin="1321,2745" coordsize="6275,0" path="m1321,2745r6275,e" filled="f" strokeweight=".48pt">
              <v:path arrowok="t"/>
            </v:shape>
            <v:shape id="_x0000_s1031" style="position:absolute;left:7581;top:2745;width:10;height:0" coordorigin="7581,2745" coordsize="10,0" path="m7581,2745r10,e" filled="f" strokeweight=".6pt">
              <v:path arrowok="t"/>
            </v:shape>
            <v:shape id="_x0000_s1032" style="position:absolute;left:7591;top:2745;width:3855;height:0" coordorigin="7591,2745" coordsize="3855,0" path="m7591,2745r3855,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3" style="position:absolute;left:0;text-align:left;margin-left:66.4pt;margin-top:457.1pt;width:476.4pt;height:15.25pt;z-index:-251667968;mso-position-horizontal-relative:page;mso-position-vertical-relative:page" coordorigin="1328,9142" coordsize="9528,305">
            <v:shape id="_x0000_s1034" style="position:absolute;left:1328;top:9142;width:9528;height:305" coordorigin="1328,9142" coordsize="9528,305" path="m1328,9447r9528,l10856,9142r-9528,l1328,9447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35" style="position:absolute;left:0;text-align:left;margin-left:66.4pt;margin-top:149.3pt;width:476.4pt;height:15.15pt;z-index:-251668992;mso-position-horizontal-relative:page;mso-position-vertical-relative:page" coordorigin="1328,2986" coordsize="9528,303">
            <v:shape id="_x0000_s1036" style="position:absolute;left:1328;top:2986;width:9528;height:303" coordorigin="1328,2986" coordsize="9528,303" path="m1328,3289r9528,l10856,2986r-9528,l1328,3289xe" filled="f" strokeweight=".48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Met. Corr. 1                                   H290                        --</w:t>
      </w:r>
    </w:p>
    <w:p w:rsidR="009E6DB4" w:rsidRDefault="009E6DB4">
      <w:pPr>
        <w:spacing w:before="3" w:line="240" w:lineRule="exact"/>
        <w:ind w:left="316" w:right="39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Skin Irrit. 2                                     H315                        -- Eye Irrit. 2                                      H319                        -- STOT RE 2                                   H373                        --</w:t>
      </w:r>
    </w:p>
    <w:p w:rsidR="009E6DB4" w:rsidRDefault="009E6DB4">
      <w:pPr>
        <w:spacing w:line="200" w:lineRule="exact"/>
      </w:pPr>
    </w:p>
    <w:p w:rsidR="009E6DB4" w:rsidRDefault="009E6DB4">
      <w:pPr>
        <w:spacing w:before="8" w:line="280" w:lineRule="exact"/>
        <w:rPr>
          <w:sz w:val="28"/>
          <w:szCs w:val="28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 Elementy oznakowania:</w:t>
      </w:r>
    </w:p>
    <w:p w:rsidR="009E6DB4" w:rsidRDefault="009E6DB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Poniższe dane odzwierciedlają bieżące wymagania legislacyjne, podczas gdy posiadany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 może posiadać inną wersję etykiety, zależnie od daty wyprodukowania.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Oznakowanie zgodnie z 1272/2008/EC [CLP/GHS]:</w:t>
      </w: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before="6" w:line="260" w:lineRule="exact"/>
        <w:rPr>
          <w:sz w:val="26"/>
          <w:szCs w:val="26"/>
        </w:rPr>
      </w:pPr>
    </w:p>
    <w:p w:rsidR="009E6DB4" w:rsidRDefault="009E6DB4">
      <w:pPr>
        <w:spacing w:before="32"/>
        <w:ind w:left="648" w:right="18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Zawiera: </w:t>
      </w:r>
      <w:r>
        <w:rPr>
          <w:rFonts w:ascii="Arial" w:hAnsi="Arial" w:cs="Arial"/>
          <w:sz w:val="22"/>
          <w:szCs w:val="22"/>
        </w:rPr>
        <w:t>[[N,N'-etylenobis[N-(karboksymetylo)glicyniano]](4-)- N,N',O,O',ON,ON']żelazian(1-) amonu , Kwas octowy , Wodorek triamonu etylenodiaminytetraoctanu</w:t>
      </w:r>
    </w:p>
    <w:p w:rsidR="009E6DB4" w:rsidRDefault="009E6DB4">
      <w:pPr>
        <w:spacing w:before="2" w:line="100" w:lineRule="exact"/>
        <w:rPr>
          <w:sz w:val="10"/>
          <w:szCs w:val="10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Symbol(e):</w:t>
      </w:r>
    </w:p>
    <w:p w:rsidR="009E6DB4" w:rsidRDefault="009E6DB4">
      <w:pPr>
        <w:spacing w:before="2" w:line="260" w:lineRule="exact"/>
        <w:rPr>
          <w:sz w:val="26"/>
          <w:szCs w:val="26"/>
        </w:rPr>
      </w:pPr>
    </w:p>
    <w:p w:rsidR="009E6DB4" w:rsidRDefault="009E6DB4">
      <w:pPr>
        <w:ind w:left="316"/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56.35pt;margin-top:0;width:67.45pt;height:67.45pt;z-index:-251665920;mso-position-horizontal-relative:page">
            <v:imagedata r:id="rId8" o:title=""/>
            <w10:wrap anchorx="page"/>
          </v:shape>
        </w:pict>
      </w:r>
      <w:r>
        <w:pict>
          <v:shape id="_x0000_i1025" type="#_x0000_t75" style="width:67.2pt;height:67.2pt">
            <v:imagedata r:id="rId9" o:title=""/>
          </v:shape>
        </w:pict>
      </w:r>
    </w:p>
    <w:p w:rsidR="009E6DB4" w:rsidRDefault="009E6DB4">
      <w:pPr>
        <w:spacing w:before="15" w:line="200" w:lineRule="exact"/>
      </w:pPr>
    </w:p>
    <w:p w:rsidR="009E6DB4" w:rsidRDefault="009E6DB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Hasło ostrzegawcze: </w:t>
      </w:r>
      <w:r>
        <w:rPr>
          <w:rFonts w:ascii="Arial" w:hAnsi="Arial" w:cs="Arial"/>
          <w:sz w:val="22"/>
          <w:szCs w:val="22"/>
        </w:rPr>
        <w:t>Uwaga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rodzaj zagrożenia:</w:t>
      </w:r>
    </w:p>
    <w:p w:rsidR="009E6DB4" w:rsidRDefault="009E6DB4">
      <w:pPr>
        <w:spacing w:before="3" w:line="260" w:lineRule="exact"/>
        <w:rPr>
          <w:sz w:val="26"/>
          <w:szCs w:val="26"/>
        </w:rPr>
      </w:pPr>
    </w:p>
    <w:p w:rsidR="009E6DB4" w:rsidRDefault="009E6DB4">
      <w:pPr>
        <w:spacing w:line="240" w:lineRule="exact"/>
        <w:ind w:left="316" w:right="61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Może powodować korozję metali. Działa drażniąco na skórę.</w:t>
      </w:r>
    </w:p>
    <w:p w:rsidR="009E6DB4" w:rsidRDefault="009E6DB4">
      <w:pPr>
        <w:spacing w:line="240" w:lineRule="exact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 drażniąco na oczy.</w:t>
      </w:r>
    </w:p>
    <w:p w:rsidR="009E6DB4" w:rsidRDefault="009E6DB4">
      <w:pPr>
        <w:spacing w:line="240" w:lineRule="exact"/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Może powodować uszkodzenie narządów poprzez długotrwałe lub wielokrotne narażenie.</w:t>
      </w:r>
    </w:p>
    <w:p w:rsidR="009E6DB4" w:rsidRDefault="009E6DB4">
      <w:pPr>
        <w:spacing w:before="6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Drogi oddechowe</w:t>
      </w:r>
    </w:p>
    <w:p w:rsidR="009E6DB4" w:rsidRDefault="009E6DB4">
      <w:pPr>
        <w:spacing w:before="1" w:line="100" w:lineRule="exact"/>
        <w:rPr>
          <w:sz w:val="10"/>
          <w:szCs w:val="10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3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Zwroty wskazujące środki ostrożności:</w:t>
      </w:r>
    </w:p>
    <w:p w:rsidR="009E6DB4" w:rsidRDefault="009E6DB4">
      <w:pPr>
        <w:spacing w:before="6" w:line="240" w:lineRule="exact"/>
        <w:rPr>
          <w:sz w:val="24"/>
          <w:szCs w:val="24"/>
        </w:rPr>
      </w:pPr>
    </w:p>
    <w:p w:rsidR="009E6DB4" w:rsidRDefault="009E6DB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Zapobieganie</w:t>
      </w:r>
    </w:p>
    <w:p w:rsidR="009E6DB4" w:rsidRDefault="009E6DB4">
      <w:pPr>
        <w:spacing w:before="6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Przechowywać wyłącznie w oryginalnym pojemniku.</w:t>
      </w:r>
    </w:p>
    <w:p w:rsidR="009E6DB4" w:rsidRDefault="009E6DB4">
      <w:pPr>
        <w:spacing w:before="8" w:line="240" w:lineRule="exact"/>
        <w:ind w:left="640" w:right="3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wdychać pyłu/ dymu/ gazu/ mgły/ par/ rozpylonej cieczy. Dokładnie umyć ręce użyciu.</w:t>
      </w:r>
    </w:p>
    <w:p w:rsidR="009E6DB4" w:rsidRDefault="009E6DB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Stosować rękawice ochronne/ ochronę oczu/ ochronę twarzy.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Reagowanie</w:t>
      </w:r>
    </w:p>
    <w:p w:rsidR="009E6DB4" w:rsidRDefault="009E6DB4">
      <w:pPr>
        <w:spacing w:before="11" w:line="240" w:lineRule="exact"/>
        <w:ind w:left="640" w:right="837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W PRZYPADKU</w:t>
        </w:r>
      </w:smartTag>
      <w:r>
        <w:rPr>
          <w:rFonts w:ascii="Arial" w:hAnsi="Arial" w:cs="Arial"/>
          <w:sz w:val="22"/>
          <w:szCs w:val="22"/>
        </w:rPr>
        <w:t xml:space="preserve"> KONTAKTU ZE SKÓRĄ: Umyć dużą ilością wody z mydłem. Zastosować określone leczenie (patrz dodatkowe instrukcje pierwszej pomocy na tej etykiecie).</w:t>
      </w:r>
    </w:p>
    <w:p w:rsidR="009E6DB4" w:rsidRDefault="009E6DB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wystąpienia podrażnienia skóry: Zasięgnąć porady/ zgłosić się pod opiekę</w:t>
      </w:r>
    </w:p>
    <w:p w:rsidR="009E6DB4" w:rsidRDefault="009E6DB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lekarza.</w:t>
      </w:r>
    </w:p>
    <w:p w:rsidR="009E6DB4" w:rsidRDefault="009E6DB4">
      <w:pPr>
        <w:spacing w:line="240" w:lineRule="exact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Zanieczyszczoną odzież zdjąć i wyprać przed ponownym użyciem.</w:t>
      </w:r>
    </w:p>
    <w:p w:rsidR="009E6DB4" w:rsidRDefault="009E6DB4">
      <w:pPr>
        <w:spacing w:before="4"/>
        <w:ind w:left="640" w:right="644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W PRZYPADKU</w:t>
        </w:r>
      </w:smartTag>
      <w:r>
        <w:rPr>
          <w:rFonts w:ascii="Arial" w:hAnsi="Arial" w:cs="Arial"/>
          <w:sz w:val="22"/>
          <w:szCs w:val="22"/>
        </w:rPr>
        <w:t xml:space="preserve"> DOSTANIA SIĘ DO OCZU: Ostrożnie płukać wodą przez kilka minut. Wyjąć soczewki kontaktowe, jeżeli są i można je łatwo usunąć. Nadal płukać.</w:t>
      </w:r>
    </w:p>
    <w:p w:rsidR="009E6DB4" w:rsidRDefault="009E6DB4">
      <w:pPr>
        <w:spacing w:line="240" w:lineRule="exact"/>
        <w:ind w:left="640" w:right="339"/>
        <w:rPr>
          <w:rFonts w:ascii="Arial" w:hAnsi="Arial" w:cs="Arial"/>
          <w:sz w:val="22"/>
          <w:szCs w:val="22"/>
        </w:rPr>
        <w:sectPr w:rsidR="009E6DB4">
          <w:pgSz w:w="12240" w:h="15840"/>
          <w:pgMar w:top="2520" w:right="118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W przypadku utrzymywania się działania drażniącego na oczy: Zasięgnąć porady/ zgłosić się pod opiekę lekarza.</w:t>
      </w:r>
    </w:p>
    <w:p w:rsidR="009E6DB4" w:rsidRDefault="009E6DB4">
      <w:pPr>
        <w:spacing w:line="200" w:lineRule="exact"/>
      </w:pPr>
    </w:p>
    <w:p w:rsidR="009E6DB4" w:rsidRDefault="009E6DB4">
      <w:pPr>
        <w:spacing w:before="14" w:line="200" w:lineRule="exact"/>
      </w:pPr>
    </w:p>
    <w:p w:rsidR="009E6DB4" w:rsidRDefault="009E6DB4">
      <w:pPr>
        <w:spacing w:before="37" w:line="240" w:lineRule="exact"/>
        <w:ind w:left="640" w:right="10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złego samopoczucia zasięgnąć porady/ zgłosić się pod opiekę lekarza. Usunąć wyciek, aby zapobiec szkodom materialnym.</w:t>
      </w:r>
    </w:p>
    <w:p w:rsidR="009E6DB4" w:rsidRDefault="009E6DB4">
      <w:pPr>
        <w:spacing w:before="5" w:line="240" w:lineRule="exact"/>
        <w:rPr>
          <w:sz w:val="24"/>
          <w:szCs w:val="24"/>
        </w:rPr>
      </w:pPr>
    </w:p>
    <w:p w:rsidR="009E6DB4" w:rsidRDefault="009E6DB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Magazynowanie</w:t>
      </w:r>
    </w:p>
    <w:p w:rsidR="009E6DB4" w:rsidRDefault="009E6DB4">
      <w:pPr>
        <w:spacing w:before="1"/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Przechowywać w pojemniku odpornym na korozję o odpornej powłoce wewnętrznej.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6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Usuwanie</w:t>
      </w:r>
    </w:p>
    <w:p w:rsidR="009E6DB4" w:rsidRDefault="009E6DB4">
      <w:pPr>
        <w:spacing w:before="1" w:line="243" w:lineRule="auto"/>
        <w:ind w:left="640" w:right="29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Pozbywać się zawartości/zbiornika zgodnie z lokalnymi/regionalnymi/krajowymi/międzynarodowymi przepisami.</w:t>
      </w:r>
    </w:p>
    <w:p w:rsidR="009E6DB4" w:rsidRDefault="009E6DB4">
      <w:pPr>
        <w:spacing w:before="2" w:line="100" w:lineRule="exact"/>
        <w:rPr>
          <w:sz w:val="10"/>
          <w:szCs w:val="10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2.3.  Inne zagrożenia</w:t>
      </w:r>
    </w:p>
    <w:p w:rsidR="009E6DB4" w:rsidRDefault="009E6DB4">
      <w:pPr>
        <w:spacing w:before="6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Nieznane.</w:t>
      </w:r>
    </w:p>
    <w:p w:rsidR="009E6DB4" w:rsidRDefault="009E6DB4">
      <w:pPr>
        <w:spacing w:before="4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3. Skład/ informacja o składnikach</w:t>
      </w:r>
    </w:p>
    <w:p w:rsidR="009E6DB4" w:rsidRDefault="009E6DB4">
      <w:pPr>
        <w:spacing w:before="3" w:line="240" w:lineRule="exact"/>
        <w:rPr>
          <w:sz w:val="24"/>
          <w:szCs w:val="24"/>
        </w:rPr>
        <w:sectPr w:rsidR="009E6DB4">
          <w:pgSz w:w="12240" w:h="15840"/>
          <w:pgMar w:top="2520" w:right="920" w:bottom="280" w:left="1340" w:header="744" w:footer="0" w:gutter="0"/>
          <w:cols w:space="708"/>
        </w:sectPr>
      </w:pPr>
    </w:p>
    <w:p w:rsidR="009E6DB4" w:rsidRDefault="009E6DB4">
      <w:pPr>
        <w:spacing w:before="41" w:line="240" w:lineRule="exact"/>
        <w:ind w:left="247" w:right="-38" w:firstLine="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Procent wagowy</w:t>
      </w:r>
    </w:p>
    <w:p w:rsidR="009E6DB4" w:rsidRDefault="009E6DB4">
      <w:pPr>
        <w:spacing w:before="41" w:line="240" w:lineRule="exact"/>
        <w:ind w:left="1618" w:right="670" w:hanging="161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Składniki           Nr CAS Nr EC</w:t>
      </w:r>
    </w:p>
    <w:p w:rsidR="009E6DB4" w:rsidRDefault="009E6DB4">
      <w:pPr>
        <w:spacing w:line="240" w:lineRule="exact"/>
        <w:ind w:left="1618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rej. REACH</w:t>
      </w:r>
    </w:p>
    <w:p w:rsidR="009E6DB4" w:rsidRDefault="009E6DB4">
      <w:pPr>
        <w:spacing w:before="36"/>
        <w:ind w:right="-58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sz w:val="22"/>
          <w:szCs w:val="22"/>
        </w:rPr>
        <w:t>Klasyfikacja zgodna z</w:t>
      </w:r>
    </w:p>
    <w:p w:rsidR="009E6DB4" w:rsidRDefault="009E6DB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dyrektywą</w:t>
      </w:r>
    </w:p>
    <w:p w:rsidR="009E6DB4" w:rsidRDefault="009E6DB4">
      <w:pPr>
        <w:spacing w:before="1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1272/2008/EC</w:t>
      </w:r>
    </w:p>
    <w:p w:rsidR="009E6DB4" w:rsidRDefault="009E6DB4">
      <w:pPr>
        <w:spacing w:before="34"/>
        <w:rPr>
          <w:rFonts w:ascii="Arial" w:hAnsi="Arial" w:cs="Arial"/>
        </w:rPr>
      </w:pPr>
      <w:r>
        <w:br w:type="column"/>
      </w:r>
      <w:r>
        <w:rPr>
          <w:rFonts w:ascii="Arial" w:hAnsi="Arial" w:cs="Arial"/>
          <w:b/>
          <w:w w:val="99"/>
        </w:rPr>
        <w:t>Klasyfikacja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zgodna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</w:p>
    <w:p w:rsidR="009E6DB4" w:rsidRDefault="009E6DB4">
      <w:pPr>
        <w:spacing w:line="220" w:lineRule="exact"/>
        <w:rPr>
          <w:rFonts w:ascii="Arial" w:hAnsi="Arial" w:cs="Arial"/>
        </w:rPr>
        <w:sectPr w:rsidR="009E6DB4">
          <w:type w:val="continuous"/>
          <w:pgSz w:w="12240" w:h="15840"/>
          <w:pgMar w:top="2520" w:right="920" w:bottom="280" w:left="1340" w:header="708" w:footer="708" w:gutter="0"/>
          <w:cols w:num="4" w:space="708" w:equalWidth="0">
            <w:col w:w="1109" w:space="360"/>
            <w:col w:w="3095" w:space="686"/>
            <w:col w:w="2277" w:space="243"/>
            <w:col w:w="2210"/>
          </w:cols>
        </w:sectPr>
      </w:pPr>
      <w:r>
        <w:rPr>
          <w:rFonts w:ascii="Arial" w:hAnsi="Arial" w:cs="Arial"/>
          <w:b/>
          <w:w w:val="99"/>
        </w:rPr>
        <w:t>dyrektywą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67/548/EEC</w:t>
      </w:r>
    </w:p>
    <w:p w:rsidR="009E6DB4" w:rsidRDefault="009E6DB4">
      <w:pPr>
        <w:spacing w:before="61"/>
        <w:ind w:left="3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20 -  25      [[N,N'-etylenobis[N-(karboksymetylo)glicyniano]](4-)-N,N',O,O',ON,ON']żelazian(1-)</w:t>
      </w:r>
    </w:p>
    <w:p w:rsidR="009E6DB4" w:rsidRDefault="009E6DB4">
      <w:pPr>
        <w:spacing w:before="1" w:line="240" w:lineRule="exact"/>
        <w:ind w:left="1476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920" w:bottom="280" w:left="1340" w:header="708" w:footer="708" w:gutter="0"/>
          <w:cols w:space="708"/>
        </w:sectPr>
      </w:pPr>
      <w:r>
        <w:rPr>
          <w:rFonts w:ascii="Arial" w:hAnsi="Arial" w:cs="Arial"/>
          <w:position w:val="-1"/>
          <w:sz w:val="22"/>
          <w:szCs w:val="22"/>
        </w:rPr>
        <w:t>amonu</w:t>
      </w:r>
    </w:p>
    <w:p w:rsidR="009E6DB4" w:rsidRDefault="009E6DB4">
      <w:pPr>
        <w:spacing w:before="7" w:line="160" w:lineRule="exact"/>
        <w:rPr>
          <w:sz w:val="17"/>
          <w:szCs w:val="17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400" w:right="-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1 - &lt; 5       Kwas octowy</w:t>
      </w:r>
    </w:p>
    <w:p w:rsidR="009E6DB4" w:rsidRDefault="009E6DB4">
      <w:pPr>
        <w:spacing w:line="240" w:lineRule="exact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 xml:space="preserve">21265-50-9                 Eye Irrit. 2 H319     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9E6DB4" w:rsidRDefault="009E6DB4">
      <w:pPr>
        <w:spacing w:before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244-302-2                   Skin Irrit. 2 H315</w:t>
      </w:r>
    </w:p>
    <w:p w:rsidR="009E6DB4" w:rsidRDefault="009E6DB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9"/>
          <w:position w:val="2"/>
        </w:rPr>
        <w:t>niedostępny</w:t>
      </w:r>
      <w:r>
        <w:rPr>
          <w:rFonts w:ascii="Arial" w:hAnsi="Arial" w:cs="Arial"/>
          <w:position w:val="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9E6DB4" w:rsidRDefault="009E6DB4">
      <w:pPr>
        <w:spacing w:before="16" w:line="260" w:lineRule="exact"/>
        <w:rPr>
          <w:sz w:val="26"/>
          <w:szCs w:val="26"/>
        </w:rPr>
      </w:pPr>
    </w:p>
    <w:p w:rsidR="009E6DB4" w:rsidRDefault="009E6DB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64-19-7                       Flam. Liq. 3 H226            </w:t>
      </w:r>
      <w:r>
        <w:rPr>
          <w:rFonts w:ascii="Arial" w:hAnsi="Arial" w:cs="Arial"/>
          <w:b/>
          <w:w w:val="99"/>
          <w:position w:val="2"/>
        </w:rPr>
        <w:t>*</w:t>
      </w:r>
    </w:p>
    <w:p w:rsidR="009E6DB4" w:rsidRDefault="009E6DB4">
      <w:pPr>
        <w:spacing w:befor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200-580-7                   Skin Corr. 1A H314</w:t>
      </w:r>
    </w:p>
    <w:p w:rsidR="009E6DB4" w:rsidRDefault="009E6DB4">
      <w:pPr>
        <w:spacing w:line="200" w:lineRule="exact"/>
        <w:rPr>
          <w:rFonts w:ascii="Arial" w:hAnsi="Arial" w:cs="Arial"/>
        </w:rPr>
        <w:sectPr w:rsidR="009E6DB4">
          <w:type w:val="continuous"/>
          <w:pgSz w:w="12240" w:h="15840"/>
          <w:pgMar w:top="2520" w:right="920" w:bottom="280" w:left="1340" w:header="708" w:footer="708" w:gutter="0"/>
          <w:cols w:num="2" w:space="708" w:equalWidth="0">
            <w:col w:w="2760" w:space="305"/>
            <w:col w:w="6915"/>
          </w:cols>
        </w:sectPr>
      </w:pPr>
      <w:r>
        <w:rPr>
          <w:rFonts w:ascii="Arial" w:hAnsi="Arial" w:cs="Arial"/>
          <w:w w:val="99"/>
        </w:rPr>
        <w:t>niedostępny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  <w:w w:val="99"/>
        </w:rPr>
        <w:t>*</w:t>
      </w:r>
    </w:p>
    <w:p w:rsidR="009E6DB4" w:rsidRDefault="009E6DB4">
      <w:pPr>
        <w:spacing w:before="34"/>
        <w:ind w:left="46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38" style="position:absolute;left:0;text-align:left;margin-left:66.1pt;margin-top:363.95pt;width:506.2pt;height:207.95pt;z-index:-251662848;mso-position-horizontal-relative:page;mso-position-vertical-relative:page" coordorigin="1322,7279" coordsize="10124,4159">
            <v:shape id="_x0000_s1039" style="position:absolute;left:1337;top:7295;width:1282;height:0" coordorigin="1337,7295" coordsize="1282,0" path="m1337,7295r1282,e" filled="f" strokecolor="silver" strokeweight=".82pt">
              <v:path arrowok="t"/>
            </v:shape>
            <v:shape id="_x0000_s1040" style="position:absolute;left:2619;top:7295;width:14;height:0" coordorigin="2619,7295" coordsize="14,0" path="m2619,7295r14,e" filled="f" strokecolor="silver" strokeweight=".82pt">
              <v:path arrowok="t"/>
            </v:shape>
            <v:shape id="_x0000_s1041" style="position:absolute;left:2633;top:7295;width:1462;height:0" coordorigin="2633,7295" coordsize="1462,0" path="m2633,7295r1462,e" filled="f" strokecolor="silver" strokeweight=".82pt">
              <v:path arrowok="t"/>
            </v:shape>
            <v:shape id="_x0000_s1042" style="position:absolute;left:4095;top:7295;width:14;height:0" coordorigin="4095,7295" coordsize="14,0" path="m4095,7295r15,e" filled="f" strokecolor="silver" strokeweight=".82pt">
              <v:path arrowok="t"/>
            </v:shape>
            <v:shape id="_x0000_s1043" style="position:absolute;left:4110;top:7295;width:2131;height:0" coordorigin="4110,7295" coordsize="2131,0" path="m4110,7295r2131,e" filled="f" strokecolor="silver" strokeweight=".82pt">
              <v:path arrowok="t"/>
            </v:shape>
            <v:shape id="_x0000_s1044" style="position:absolute;left:6241;top:7295;width:14;height:0" coordorigin="6241,7295" coordsize="14,0" path="m6241,7295r14,e" filled="f" strokecolor="silver" strokeweight=".82pt">
              <v:path arrowok="t"/>
            </v:shape>
            <v:shape id="_x0000_s1045" style="position:absolute;left:6255;top:7295;width:2727;height:0" coordorigin="6255,7295" coordsize="2727,0" path="m6255,7295r2727,e" filled="f" strokecolor="silver" strokeweight=".82pt">
              <v:path arrowok="t"/>
            </v:shape>
            <v:shape id="_x0000_s1046" style="position:absolute;left:8982;top:7295;width:14;height:0" coordorigin="8982,7295" coordsize="14,0" path="m8982,7295r15,e" filled="f" strokecolor="silver" strokeweight=".82pt">
              <v:path arrowok="t"/>
            </v:shape>
            <v:shape id="_x0000_s1047" style="position:absolute;left:8997;top:7295;width:2434;height:0" coordorigin="8997,7295" coordsize="2434,0" path="m8997,7295r2434,e" filled="f" strokecolor="silver" strokeweight=".82pt">
              <v:path arrowok="t"/>
            </v:shape>
            <v:shape id="_x0000_s1048" style="position:absolute;left:1337;top:8111;width:1282;height:0" coordorigin="1337,8111" coordsize="1282,0" path="m1337,8111r1282,e" filled="f" strokecolor="silver" strokeweight=".82pt">
              <v:path arrowok="t"/>
            </v:shape>
            <v:shape id="_x0000_s1049" style="position:absolute;left:2619;top:8111;width:14;height:0" coordorigin="2619,8111" coordsize="14,0" path="m2619,8111r14,e" filled="f" strokecolor="silver" strokeweight=".82pt">
              <v:path arrowok="t"/>
            </v:shape>
            <v:shape id="_x0000_s1050" style="position:absolute;left:2633;top:8111;width:1462;height:0" coordorigin="2633,8111" coordsize="1462,0" path="m2633,8111r1462,e" filled="f" strokecolor="silver" strokeweight=".82pt">
              <v:path arrowok="t"/>
            </v:shape>
            <v:shape id="_x0000_s1051" style="position:absolute;left:4095;top:8111;width:14;height:0" coordorigin="4095,8111" coordsize="14,0" path="m4095,8111r15,e" filled="f" strokecolor="silver" strokeweight=".82pt">
              <v:path arrowok="t"/>
            </v:shape>
            <v:shape id="_x0000_s1052" style="position:absolute;left:4110;top:8111;width:2131;height:0" coordorigin="4110,8111" coordsize="2131,0" path="m4110,8111r2131,e" filled="f" strokecolor="silver" strokeweight=".82pt">
              <v:path arrowok="t"/>
            </v:shape>
            <v:shape id="_x0000_s1053" style="position:absolute;left:6241;top:8111;width:14;height:0" coordorigin="6241,8111" coordsize="14,0" path="m6241,8111r14,e" filled="f" strokecolor="silver" strokeweight=".82pt">
              <v:path arrowok="t"/>
            </v:shape>
            <v:shape id="_x0000_s1054" style="position:absolute;left:6255;top:8111;width:2727;height:0" coordorigin="6255,8111" coordsize="2727,0" path="m6255,8111r2727,e" filled="f" strokecolor="silver" strokeweight=".82pt">
              <v:path arrowok="t"/>
            </v:shape>
            <v:shape id="_x0000_s1055" style="position:absolute;left:8982;top:8111;width:14;height:0" coordorigin="8982,8111" coordsize="14,0" path="m8982,8111r15,e" filled="f" strokecolor="silver" strokeweight=".82pt">
              <v:path arrowok="t"/>
            </v:shape>
            <v:shape id="_x0000_s1056" style="position:absolute;left:8997;top:8111;width:2434;height:0" coordorigin="8997,8111" coordsize="2434,0" path="m8997,8111r2434,e" filled="f" strokecolor="silver" strokeweight=".82pt">
              <v:path arrowok="t"/>
            </v:shape>
            <v:shape id="_x0000_s1057" style="position:absolute;left:1337;top:9393;width:1282;height:0" coordorigin="1337,9393" coordsize="1282,0" path="m1337,9393r1282,e" filled="f" strokecolor="silver" strokeweight=".82pt">
              <v:path arrowok="t"/>
            </v:shape>
            <v:shape id="_x0000_s1058" style="position:absolute;left:2619;top:9393;width:14;height:0" coordorigin="2619,9393" coordsize="14,0" path="m2619,9393r14,e" filled="f" strokecolor="silver" strokeweight=".82pt">
              <v:path arrowok="t"/>
            </v:shape>
            <v:shape id="_x0000_s1059" style="position:absolute;left:2633;top:9393;width:8797;height:0" coordorigin="2633,9393" coordsize="8797,0" path="m2633,9393r8798,e" filled="f" strokecolor="silver" strokeweight=".82pt">
              <v:path arrowok="t"/>
            </v:shape>
            <v:shape id="_x0000_s1060" style="position:absolute;left:1337;top:10396;width:1282;height:0" coordorigin="1337,10396" coordsize="1282,0" path="m1337,10396r1282,e" filled="f" strokecolor="silver" strokeweight=".82pt">
              <v:path arrowok="t"/>
            </v:shape>
            <v:shape id="_x0000_s1061" style="position:absolute;left:2619;top:10396;width:14;height:0" coordorigin="2619,10396" coordsize="14,0" path="m2619,10396r14,e" filled="f" strokecolor="silver" strokeweight=".82pt">
              <v:path arrowok="t"/>
            </v:shape>
            <v:shape id="_x0000_s1062" style="position:absolute;left:2633;top:10396;width:8797;height:0" coordorigin="2633,10396" coordsize="8797,0" path="m2633,10396r8798,e" filled="f" strokecolor="silver" strokeweight=".82pt">
              <v:path arrowok="t"/>
            </v:shape>
            <v:shape id="_x0000_s1063" style="position:absolute;left:1330;top:7287;width:0;height:4143" coordorigin="1330,7287" coordsize="0,4143" path="m1330,7287r,4143e" filled="f" strokecolor="silver" strokeweight=".82pt">
              <v:path arrowok="t"/>
            </v:shape>
            <v:shape id="_x0000_s1064" style="position:absolute;left:1337;top:11423;width:1282;height:0" coordorigin="1337,11423" coordsize="1282,0" path="m1337,11423r1282,e" filled="f" strokecolor="silver" strokeweight=".82pt">
              <v:path arrowok="t"/>
            </v:shape>
            <v:shape id="_x0000_s1065" style="position:absolute;left:2604;top:11423;width:14;height:0" coordorigin="2604,11423" coordsize="14,0" path="m2604,11423r15,e" filled="f" strokecolor="silver" strokeweight=".82pt">
              <v:path arrowok="t"/>
            </v:shape>
            <v:shape id="_x0000_s1066" style="position:absolute;left:2619;top:11423;width:8812;height:0" coordorigin="2619,11423" coordsize="8812,0" path="m2619,11423r8812,e" filled="f" strokecolor="silver" strokeweight=".82pt">
              <v:path arrowok="t"/>
            </v:shape>
            <v:shape id="_x0000_s1067" style="position:absolute;left:11438;top:7287;width:0;height:4143" coordorigin="11438,7287" coordsize="0,4143" path="m11438,7287r,4143e" filled="f" strokecolor="silver" strokeweight=".82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68" style="position:absolute;left:0;text-align:left;margin-left:66.4pt;margin-top:634.95pt;width:475.4pt;height:15.25pt;z-index:-251663872;mso-position-horizontal-relative:page;mso-position-vertical-relative:page" coordorigin="1328,12699" coordsize="9508,305">
            <v:shape id="_x0000_s1069" style="position:absolute;left:1328;top:12699;width:9508;height:305" coordorigin="1328,12699" coordsize="9508,305" path="m1328,13004r9508,l10836,12699r-9508,l1328,13004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70" style="position:absolute;left:0;text-align:left;margin-left:64.3pt;margin-top:337.05pt;width:479.4pt;height:15.25pt;z-index:-251664896;mso-position-horizontal-relative:page;mso-position-vertical-relative:page" coordorigin="1286,6741" coordsize="9588,305">
            <v:shape id="_x0000_s1071" style="position:absolute;left:1286;top:6741;width:9588;height:305" coordorigin="1286,6741" coordsize="9588,305" path="m1286,7046r9588,l10874,6741r-9588,l1286,7046xe" filled="f" strokeweight=".16936mm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1 -  5        Wodorek triamonu etylenodiaminytetraoctanu</w:t>
      </w:r>
    </w:p>
    <w:p w:rsidR="009E6DB4" w:rsidRDefault="009E6DB4">
      <w:pPr>
        <w:spacing w:line="240" w:lineRule="exact"/>
        <w:ind w:left="3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15934-01-7                 Acute Tox. 4 H332           </w:t>
      </w:r>
      <w:r>
        <w:rPr>
          <w:rFonts w:ascii="Arial" w:hAnsi="Arial" w:cs="Arial"/>
          <w:b/>
          <w:sz w:val="22"/>
          <w:szCs w:val="22"/>
        </w:rPr>
        <w:t>**</w:t>
      </w:r>
    </w:p>
    <w:p w:rsidR="009E6DB4" w:rsidRDefault="009E6DB4">
      <w:pPr>
        <w:spacing w:line="240" w:lineRule="exact"/>
        <w:ind w:left="3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240-073-8                   STOT RE 2 H373</w:t>
      </w:r>
    </w:p>
    <w:p w:rsidR="009E6DB4" w:rsidRDefault="009E6DB4">
      <w:pPr>
        <w:spacing w:line="220" w:lineRule="exact"/>
        <w:ind w:left="30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9"/>
          <w:position w:val="1"/>
        </w:rPr>
        <w:t>niedostępny</w:t>
      </w:r>
      <w:r>
        <w:rPr>
          <w:rFonts w:ascii="Arial" w:hAnsi="Arial" w:cs="Arial"/>
          <w:position w:val="1"/>
        </w:rPr>
        <w:t xml:space="preserve">                    </w:t>
      </w:r>
      <w:r>
        <w:rPr>
          <w:rFonts w:ascii="Arial" w:hAnsi="Arial" w:cs="Arial"/>
          <w:b/>
          <w:position w:val="-1"/>
          <w:sz w:val="22"/>
          <w:szCs w:val="22"/>
        </w:rPr>
        <w:t>**</w:t>
      </w:r>
    </w:p>
    <w:p w:rsidR="009E6DB4" w:rsidRDefault="009E6DB4">
      <w:pPr>
        <w:spacing w:before="12" w:line="240" w:lineRule="exact"/>
        <w:rPr>
          <w:sz w:val="24"/>
          <w:szCs w:val="24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Pełen tekst fraz  H-: patrz: Sekcja 16.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Klasyfikacja substancji zgodnie z Załącznikiem VI rozporządzenia (EC) Nr 1272/2008</w:t>
      </w:r>
    </w:p>
    <w:p w:rsidR="009E6DB4" w:rsidRDefault="009E6DB4">
      <w:pPr>
        <w:spacing w:before="1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** Substancje nie wymienione w Załączniku VI rozporządzenia (EC) Nr 1272/2008</w:t>
      </w:r>
    </w:p>
    <w:p w:rsidR="009E6DB4" w:rsidRDefault="009E6DB4">
      <w:pPr>
        <w:spacing w:before="5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4. Środki pierwszej pomocy</w:t>
      </w:r>
    </w:p>
    <w:p w:rsidR="009E6DB4" w:rsidRDefault="009E6DB4">
      <w:pPr>
        <w:spacing w:before="13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4.1.</w:t>
      </w:r>
      <w:r>
        <w:rPr>
          <w:rFonts w:ascii="Arial" w:hAnsi="Arial" w:cs="Arial"/>
          <w:b/>
          <w:sz w:val="22"/>
          <w:szCs w:val="22"/>
        </w:rPr>
        <w:t xml:space="preserve"> Opis środków pierwszej pomocy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4.1.1.  Wdychanie: </w:t>
      </w:r>
      <w:r>
        <w:rPr>
          <w:rFonts w:ascii="Arial" w:hAnsi="Arial" w:cs="Arial"/>
          <w:sz w:val="22"/>
          <w:szCs w:val="22"/>
        </w:rPr>
        <w:t>Jeżeli stan zdrowia będzie znamienny, wyjść na świeże powietrze. W</w:t>
      </w:r>
    </w:p>
    <w:p w:rsidR="009E6DB4" w:rsidRDefault="009E6DB4">
      <w:pPr>
        <w:spacing w:before="6"/>
        <w:ind w:left="100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92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przypadku złego samopoczucia zasięgnąć porady/ zgłosić się pod opiekę lekarza.</w:t>
      </w:r>
    </w:p>
    <w:p w:rsidR="009E6DB4" w:rsidRDefault="009E6DB4">
      <w:pPr>
        <w:spacing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075" style="position:absolute;margin-left:66.4pt;margin-top:590.55pt;width:475.4pt;height:15.15pt;z-index:-251660800;mso-position-horizontal-relative:page;mso-position-vertical-relative:page" coordorigin="1328,11811" coordsize="9508,303">
            <v:shape id="_x0000_s1076" style="position:absolute;left:1328;top:11811;width:9508;height:303" coordorigin="1328,11811" coordsize="9508,303" path="m1328,12114r9508,l10836,11811r-9508,l1328,12114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77" style="position:absolute;margin-left:66.4pt;margin-top:387.75pt;width:475.4pt;height:15.25pt;z-index:-251661824;mso-position-horizontal-relative:page;mso-position-vertical-relative:page" coordorigin="1328,7755" coordsize="9508,305">
            <v:shape id="_x0000_s1078" style="position:absolute;left:1328;top:7755;width:9508;height:305" coordorigin="1328,7755" coordsize="9508,305" path="m1328,8060r9508,l10836,7755r-9508,l1328,8060xe" filled="f" strokeweight=".48pt">
              <v:path arrowok="t"/>
            </v:shape>
            <w10:wrap anchorx="page" anchory="page"/>
          </v:group>
        </w:pict>
      </w:r>
    </w:p>
    <w:p w:rsidR="009E6DB4" w:rsidRDefault="009E6DB4">
      <w:pPr>
        <w:spacing w:before="32"/>
        <w:ind w:left="100" w:right="6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4.1.2.  Skóra: </w:t>
      </w:r>
      <w:r>
        <w:rPr>
          <w:rFonts w:ascii="Arial" w:hAnsi="Arial" w:cs="Arial"/>
          <w:sz w:val="22"/>
          <w:szCs w:val="22"/>
        </w:rPr>
        <w:t>Natychmiast przepłukać mydłem z wodą przez co najmniej 15 minut podczas zdejmowania skażonej odzieży i obuwia. Uzyskać pomoc medyczną w przypadkupojawienia się objawów. Uprać skażone ubranie przed ponownym użyciem. Zniszczyć lub gruntownie wyczyścić skażone obuwie.</w:t>
      </w:r>
    </w:p>
    <w:p w:rsidR="009E6DB4" w:rsidRDefault="009E6DB4">
      <w:pPr>
        <w:spacing w:before="7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4.1.3.  Oczy: </w:t>
      </w:r>
      <w:r>
        <w:rPr>
          <w:rFonts w:ascii="Arial" w:hAnsi="Arial" w:cs="Arial"/>
          <w:sz w:val="22"/>
          <w:szCs w:val="22"/>
        </w:rPr>
        <w:t>Natychmiast płukać dużą ilością wody, także pod powiekami przynajmniej przez</w:t>
      </w:r>
    </w:p>
    <w:p w:rsidR="009E6DB4" w:rsidRDefault="009E6DB4">
      <w:pPr>
        <w:spacing w:before="1"/>
        <w:ind w:left="100" w:right="5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minut. Jeżeli to możliwe, usunąć szkła kontaktowe, jeżeli są stosowane/ Zapewnić pomoc lekarską, jeżeli objawy będą utrzymywać się.</w:t>
      </w:r>
    </w:p>
    <w:p w:rsidR="009E6DB4" w:rsidRDefault="009E6DB4">
      <w:pPr>
        <w:spacing w:before="6" w:line="220" w:lineRule="exact"/>
        <w:rPr>
          <w:sz w:val="22"/>
          <w:szCs w:val="22"/>
        </w:rPr>
      </w:pPr>
    </w:p>
    <w:p w:rsidR="009E6DB4" w:rsidRDefault="009E6DB4">
      <w:pPr>
        <w:ind w:left="100" w:right="3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4.1.4.  Połknięcie: </w:t>
      </w:r>
      <w:r>
        <w:rPr>
          <w:rFonts w:ascii="Arial" w:hAnsi="Arial" w:cs="Arial"/>
          <w:sz w:val="22"/>
          <w:szCs w:val="22"/>
        </w:rPr>
        <w:t>W przypadku połknięcia wywołać wymioty wyłącznie zgodnie z instrukcjami personelu medycznego. Osobie nieprzytomnej nigdy nie podawać niczego doustnie. Uzyskać pomoc lekarską.</w:t>
      </w:r>
    </w:p>
    <w:p w:rsidR="009E6DB4" w:rsidRDefault="009E6DB4">
      <w:pPr>
        <w:spacing w:before="10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4.2.</w:t>
      </w:r>
      <w:r>
        <w:rPr>
          <w:rFonts w:ascii="Arial" w:hAnsi="Arial" w:cs="Arial"/>
          <w:b/>
          <w:sz w:val="22"/>
          <w:szCs w:val="22"/>
        </w:rPr>
        <w:t xml:space="preserve">  Najważniejsze ostre i opóźnione objawy oraz skutki narażenia: </w:t>
      </w:r>
      <w:r>
        <w:rPr>
          <w:rFonts w:ascii="Arial" w:hAnsi="Arial" w:cs="Arial"/>
          <w:sz w:val="22"/>
          <w:szCs w:val="22"/>
        </w:rPr>
        <w:t>Brak dostępnej</w:t>
      </w:r>
    </w:p>
    <w:p w:rsidR="009E6DB4" w:rsidRDefault="009E6DB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 w:right="3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sz w:val="22"/>
          <w:szCs w:val="22"/>
        </w:rPr>
        <w:t>4.3.</w:t>
      </w:r>
      <w:r>
        <w:rPr>
          <w:rFonts w:ascii="Arial" w:hAnsi="Arial" w:cs="Arial"/>
          <w:b/>
          <w:sz w:val="22"/>
          <w:szCs w:val="22"/>
        </w:rPr>
        <w:t xml:space="preserve">  Wskazania dotyczące wszelkiej natychmiastowej pomocy lekarskiej i szczególnego postępowania z poszkodowanym: </w:t>
      </w: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5. Postępowanie w przypadku pożaru</w:t>
      </w:r>
    </w:p>
    <w:p w:rsidR="009E6DB4" w:rsidRDefault="009E6DB4">
      <w:pPr>
        <w:spacing w:before="7" w:line="180" w:lineRule="exact"/>
        <w:rPr>
          <w:sz w:val="19"/>
          <w:szCs w:val="19"/>
        </w:rPr>
      </w:pPr>
    </w:p>
    <w:p w:rsidR="009E6DB4" w:rsidRDefault="009E6DB4">
      <w:pPr>
        <w:spacing w:before="32" w:line="245" w:lineRule="auto"/>
        <w:ind w:left="100" w:right="5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5.1.  Nośniki gaśnicze: </w:t>
      </w:r>
      <w:r>
        <w:rPr>
          <w:rFonts w:ascii="Arial" w:hAnsi="Arial" w:cs="Arial"/>
          <w:sz w:val="22"/>
          <w:szCs w:val="22"/>
        </w:rPr>
        <w:t>Produkt jest niepalny. Użycie środków gaśniczych odpowiednich dla lokalnych warunków i dla środowiska.</w:t>
      </w:r>
    </w:p>
    <w:p w:rsidR="009E6DB4" w:rsidRDefault="009E6DB4">
      <w:pPr>
        <w:spacing w:before="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5.2.  Szczególne zagrożenia związane z substancją lub mieszaniną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5.2.1.  Niebezpieczne produkty spalania: </w:t>
      </w:r>
      <w:r>
        <w:rPr>
          <w:rFonts w:ascii="Arial" w:hAnsi="Arial" w:cs="Arial"/>
          <w:sz w:val="22"/>
          <w:szCs w:val="22"/>
        </w:rPr>
        <w:t>Tlenki węgla, Tlenki azotu (NOx), (patrz także</w:t>
      </w:r>
    </w:p>
    <w:p w:rsidR="009E6DB4" w:rsidRDefault="009E6DB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sekcja Niebezpieczne produkty rozkładu).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spacing w:line="245" w:lineRule="auto"/>
        <w:ind w:left="100" w:right="9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5.2.2.  Nietypowe zagrożenia związane z pożarem lub wybuchem: </w:t>
      </w:r>
      <w:r>
        <w:rPr>
          <w:rFonts w:ascii="Arial" w:hAnsi="Arial" w:cs="Arial"/>
          <w:sz w:val="22"/>
          <w:szCs w:val="22"/>
        </w:rPr>
        <w:t>Pożar lub wysokie temperatury mogą spowodować rozkład.</w:t>
      </w:r>
    </w:p>
    <w:p w:rsidR="009E6DB4" w:rsidRDefault="009E6DB4">
      <w:pPr>
        <w:spacing w:before="18" w:line="220" w:lineRule="exact"/>
        <w:rPr>
          <w:sz w:val="22"/>
          <w:szCs w:val="22"/>
        </w:rPr>
      </w:pPr>
    </w:p>
    <w:p w:rsidR="009E6DB4" w:rsidRDefault="009E6DB4">
      <w:pPr>
        <w:spacing w:line="242" w:lineRule="auto"/>
        <w:ind w:left="100" w:right="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5.3.  Informacje dla straży pożarnej: </w:t>
      </w:r>
      <w:r>
        <w:rPr>
          <w:rFonts w:ascii="Arial" w:hAnsi="Arial" w:cs="Arial"/>
          <w:sz w:val="22"/>
          <w:szCs w:val="22"/>
        </w:rPr>
        <w:t>Założyć sprzęt do oddychania z obiegiem zamkniętym i odzież ochronną. Ogień lub wysoka temperatura mogą spowodować wytworzenie niebezpiecznych produktów rozkładu.</w:t>
      </w:r>
    </w:p>
    <w:p w:rsidR="009E6DB4" w:rsidRDefault="009E6DB4">
      <w:pPr>
        <w:spacing w:before="12" w:line="240" w:lineRule="exact"/>
        <w:rPr>
          <w:sz w:val="24"/>
          <w:szCs w:val="24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6. Postępowanie w przypadku niezamierzonego uwolnienia do środowiska</w:t>
      </w:r>
    </w:p>
    <w:p w:rsidR="009E6DB4" w:rsidRDefault="009E6DB4">
      <w:pPr>
        <w:spacing w:before="6" w:line="220" w:lineRule="exact"/>
        <w:rPr>
          <w:sz w:val="22"/>
          <w:szCs w:val="22"/>
        </w:rPr>
      </w:pPr>
    </w:p>
    <w:p w:rsidR="009E6DB4" w:rsidRDefault="009E6DB4">
      <w:pPr>
        <w:spacing w:before="37" w:line="240" w:lineRule="exact"/>
        <w:ind w:left="100" w:right="4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6.1.  Indywidualne środki ostrożności, wyposażenie ochronne i proceduryw sytuacjach awaryjnych: </w:t>
      </w:r>
      <w:r>
        <w:rPr>
          <w:rFonts w:ascii="Arial" w:hAnsi="Arial" w:cs="Arial"/>
          <w:sz w:val="22"/>
          <w:szCs w:val="22"/>
        </w:rPr>
        <w:t>Sprawdź środki ochronne w sekcjach 7 i 8.</w:t>
      </w:r>
    </w:p>
    <w:p w:rsidR="009E6DB4" w:rsidRDefault="009E6DB4">
      <w:pPr>
        <w:spacing w:before="7" w:line="240" w:lineRule="exact"/>
        <w:rPr>
          <w:sz w:val="24"/>
          <w:szCs w:val="24"/>
        </w:rPr>
      </w:pPr>
    </w:p>
    <w:p w:rsidR="009E6DB4" w:rsidRDefault="009E6DB4">
      <w:pPr>
        <w:spacing w:line="243" w:lineRule="auto"/>
        <w:ind w:left="100" w:right="616"/>
        <w:rPr>
          <w:rFonts w:ascii="Arial" w:hAnsi="Arial" w:cs="Arial"/>
          <w:sz w:val="22"/>
          <w:szCs w:val="22"/>
        </w:rPr>
        <w:sectPr w:rsidR="009E6DB4">
          <w:headerReference w:type="default" r:id="rId10"/>
          <w:pgSz w:w="12240" w:h="15840"/>
          <w:pgMar w:top="2700" w:right="1180" w:bottom="280" w:left="1340" w:header="744" w:footer="0" w:gutter="0"/>
          <w:pgNumType w:start="4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6.2.  Środki ostrożności w zakresie ochrony środowiska: </w:t>
      </w:r>
      <w:r>
        <w:rPr>
          <w:rFonts w:ascii="Arial" w:hAnsi="Arial" w:cs="Arial"/>
          <w:sz w:val="22"/>
          <w:szCs w:val="22"/>
        </w:rPr>
        <w:t>Zapobiec, aby spływ nie dostał się do rur kanalizacyjnych, kanałów burzowych czy strumieni.</w:t>
      </w:r>
    </w:p>
    <w:p w:rsidR="009E6DB4" w:rsidRDefault="009E6DB4">
      <w:pPr>
        <w:spacing w:line="240" w:lineRule="exact"/>
        <w:rPr>
          <w:sz w:val="24"/>
          <w:szCs w:val="24"/>
        </w:rPr>
      </w:pPr>
    </w:p>
    <w:p w:rsidR="009E6DB4" w:rsidRDefault="009E6DB4">
      <w:pPr>
        <w:spacing w:before="32"/>
        <w:ind w:left="300" w:right="9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6.3.  Metody i materiały zapobiegające rozprzestrzenianiu się skażenia i służące do usuwania skażenia: </w:t>
      </w:r>
      <w:r>
        <w:rPr>
          <w:rFonts w:ascii="Arial" w:hAnsi="Arial" w:cs="Arial"/>
          <w:sz w:val="22"/>
          <w:szCs w:val="22"/>
        </w:rPr>
        <w:t>Wchłonąć wyciek za pomocą wermikulitu lub innego obojętnego materiału, po czym umieścić w pojemniku na odpady chemiczne. Dokładnie wyczyścić nawierzchnię, aby usunąć pozostałe zanieczyszczenia.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6.4.  Odniesienia do innych sekcji: </w:t>
      </w:r>
      <w:r>
        <w:rPr>
          <w:rFonts w:ascii="Arial" w:hAnsi="Arial" w:cs="Arial"/>
          <w:sz w:val="22"/>
          <w:szCs w:val="22"/>
        </w:rPr>
        <w:t>Patrz sekcja 8 odnośnie zaleceń korzystania ze środków</w:t>
      </w:r>
    </w:p>
    <w:p w:rsidR="009E6DB4" w:rsidRDefault="009E6DB4">
      <w:pPr>
        <w:spacing w:before="1" w:line="240" w:lineRule="exact"/>
        <w:ind w:left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ochrony indywidualnej.</w:t>
      </w:r>
    </w:p>
    <w:p w:rsidR="009E6DB4" w:rsidRDefault="009E6DB4">
      <w:pPr>
        <w:spacing w:before="4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30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79" style="position:absolute;left:0;text-align:left;margin-left:66.4pt;margin-top:.25pt;width:475.4pt;height:15.15pt;z-index:-251659776;mso-position-horizontal-relative:page" coordorigin="1328,5" coordsize="9508,303">
            <v:shape id="_x0000_s1080" style="position:absolute;left:1328;top:5;width:9508;height:303" coordorigin="1328,5" coordsize="9508,303" path="m1328,308r9508,l10836,5,1328,5r,303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7. Postępowanie z substancjami i mieszaninami oraz ich magazynowanie</w:t>
      </w:r>
    </w:p>
    <w:p w:rsidR="009E6DB4" w:rsidRDefault="009E6DB4">
      <w:pPr>
        <w:spacing w:before="11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7.1.  Środki ostrożności dotyczące bezpiecznego postępowania</w:t>
      </w:r>
    </w:p>
    <w:p w:rsidR="009E6DB4" w:rsidRDefault="009E6DB4">
      <w:pPr>
        <w:spacing w:before="2" w:line="240" w:lineRule="exact"/>
        <w:ind w:left="300" w:right="4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7.1.1.  Indywidualne środki ostrożności.: </w:t>
      </w:r>
      <w:r>
        <w:rPr>
          <w:rFonts w:ascii="Arial" w:hAnsi="Arial" w:cs="Arial"/>
          <w:sz w:val="22"/>
          <w:szCs w:val="22"/>
        </w:rPr>
        <w:t xml:space="preserve">Unikać wdychania mgły lub pary. Unikać zanieczyszczenia oczu, skóry i odzieży. Stosować wyłącznie przy odpowiedniej wentylacji. </w:t>
      </w: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Po</w:t>
        </w:r>
      </w:smartTag>
      <w:r>
        <w:rPr>
          <w:rFonts w:ascii="Arial" w:hAnsi="Arial" w:cs="Arial"/>
          <w:sz w:val="22"/>
          <w:szCs w:val="22"/>
        </w:rPr>
        <w:t xml:space="preserve"> stosowaniu umyć starannie. Nie jeść, nie pić i nie palić podczas używania produktu.</w:t>
      </w:r>
    </w:p>
    <w:p w:rsidR="009E6DB4" w:rsidRDefault="009E6DB4">
      <w:pPr>
        <w:spacing w:before="4" w:line="240" w:lineRule="exact"/>
        <w:rPr>
          <w:sz w:val="24"/>
          <w:szCs w:val="24"/>
        </w:rPr>
      </w:pPr>
    </w:p>
    <w:p w:rsidR="009E6DB4" w:rsidRDefault="009E6DB4">
      <w:pPr>
        <w:ind w:left="300" w:right="9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7.1.2.  Zapobieganie pożarom i wybuchom: </w:t>
      </w:r>
      <w:r>
        <w:rPr>
          <w:rFonts w:ascii="Arial" w:hAnsi="Arial" w:cs="Arial"/>
          <w:sz w:val="22"/>
          <w:szCs w:val="22"/>
        </w:rPr>
        <w:t>Nie dopuszczać do kontaktu z materiałami utleniającymi, wysoko natlenionymi lub fluorowcowanymi rozpuszczalnikami, związkami organicznymi zawierającymi podatne na redukcję grupami funkcyjnymi.</w:t>
      </w:r>
    </w:p>
    <w:p w:rsidR="009E6DB4" w:rsidRDefault="009E6DB4">
      <w:pPr>
        <w:spacing w:before="10" w:line="240" w:lineRule="exact"/>
        <w:rPr>
          <w:sz w:val="24"/>
          <w:szCs w:val="24"/>
        </w:rPr>
      </w:pPr>
    </w:p>
    <w:p w:rsidR="009E6DB4" w:rsidRDefault="009E6DB4">
      <w:pPr>
        <w:spacing w:line="245" w:lineRule="auto"/>
        <w:ind w:left="300" w:right="8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7.1.3.  Wentylacja: </w:t>
      </w:r>
      <w:r>
        <w:rPr>
          <w:rFonts w:ascii="Arial" w:hAnsi="Arial" w:cs="Arial"/>
          <w:sz w:val="22"/>
          <w:szCs w:val="22"/>
        </w:rPr>
        <w:t>Dopasować stopnie wentylacji do warunków korzystania, aby nie przekroczyć żadnych właściwych granic narażenia na działanie substancji (patrz sekcja8).</w:t>
      </w:r>
    </w:p>
    <w:p w:rsidR="009E6DB4" w:rsidRDefault="009E6DB4">
      <w:pPr>
        <w:spacing w:before="18" w:line="220" w:lineRule="exact"/>
        <w:rPr>
          <w:sz w:val="22"/>
          <w:szCs w:val="22"/>
        </w:rPr>
      </w:pPr>
    </w:p>
    <w:p w:rsidR="009E6DB4" w:rsidRDefault="009E6DB4">
      <w:pPr>
        <w:ind w:left="300" w:right="789" w:firstLine="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7.2.  Warunki bezpiecznego magazynowania, łącznie z informacjami dotyczącymi wszelkich wzajemnych niezgodności: </w:t>
      </w:r>
      <w:r>
        <w:rPr>
          <w:rFonts w:ascii="Arial" w:hAnsi="Arial" w:cs="Arial"/>
          <w:sz w:val="22"/>
          <w:szCs w:val="22"/>
        </w:rPr>
        <w:t xml:space="preserve">Przechowywać w suchym, chłodnym i dobrze wentylowanym miejscu. W warunkach chłodnych (5 - </w:t>
      </w:r>
      <w:smartTag w:uri="urn:schemas-microsoft-com:office:smarttags" w:element="metricconverter">
        <w:smartTagPr>
          <w:attr w:name="ProductID" w:val="20 °C"/>
        </w:smartTagPr>
        <w:r>
          <w:rPr>
            <w:rFonts w:ascii="Arial" w:hAnsi="Arial" w:cs="Arial"/>
            <w:sz w:val="22"/>
            <w:szCs w:val="22"/>
          </w:rPr>
          <w:t>30°C</w:t>
        </w:r>
      </w:smartTag>
      <w:r>
        <w:rPr>
          <w:rFonts w:ascii="Arial" w:hAnsi="Arial" w:cs="Arial"/>
          <w:sz w:val="22"/>
          <w:szCs w:val="22"/>
        </w:rPr>
        <w:t>). Przechowywać woryginalnym opakowaniu. Pojemnik szczelnie zamykać, aby zapobiec utracie wody. Trzymać z dala od substancji niemieszalnych (patrz sekcja Niemieszalność).</w:t>
      </w:r>
    </w:p>
    <w:p w:rsidR="009E6DB4" w:rsidRDefault="009E6DB4">
      <w:pPr>
        <w:spacing w:before="10" w:line="240" w:lineRule="exact"/>
        <w:rPr>
          <w:sz w:val="24"/>
          <w:szCs w:val="24"/>
        </w:rPr>
      </w:pPr>
    </w:p>
    <w:p w:rsidR="009E6DB4" w:rsidRDefault="009E6DB4">
      <w:pPr>
        <w:spacing w:line="240" w:lineRule="exact"/>
        <w:ind w:left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7.3.  Szczególne zastosowanie(-a) końcowe: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9E6DB4" w:rsidRDefault="009E6DB4">
      <w:pPr>
        <w:spacing w:before="6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30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81" style="position:absolute;left:0;text-align:left;margin-left:66.4pt;margin-top:.25pt;width:475.4pt;height:15.15pt;z-index:-251658752;mso-position-horizontal-relative:page" coordorigin="1328,5" coordsize="9508,303">
            <v:shape id="_x0000_s1082" style="position:absolute;left:1328;top:5;width:9508;height:303" coordorigin="1328,5" coordsize="9508,303" path="m1328,308r9508,l10836,5,1328,5r,303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position w:val="-1"/>
          <w:sz w:val="22"/>
          <w:szCs w:val="22"/>
        </w:rPr>
        <w:t>SEKCJA 8. Kontrola narażenia/środki ochrony indywidualnej</w:t>
      </w:r>
    </w:p>
    <w:p w:rsidR="009E6DB4" w:rsidRDefault="009E6DB4">
      <w:pPr>
        <w:spacing w:before="6" w:line="200" w:lineRule="exact"/>
      </w:pPr>
    </w:p>
    <w:p w:rsidR="009E6DB4" w:rsidRDefault="009E6DB4">
      <w:pPr>
        <w:spacing w:before="32"/>
        <w:ind w:left="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8.1.Parametry dotyczące kontroli</w:t>
      </w:r>
    </w:p>
    <w:p w:rsidR="009E6DB4" w:rsidRDefault="009E6DB4">
      <w:pPr>
        <w:spacing w:line="240" w:lineRule="exact"/>
        <w:ind w:left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position w:val="-1"/>
          <w:sz w:val="22"/>
          <w:szCs w:val="22"/>
        </w:rPr>
        <w:t>8.1.1.</w:t>
      </w:r>
      <w:r>
        <w:rPr>
          <w:rFonts w:ascii="Arial" w:hAnsi="Arial" w:cs="Arial"/>
          <w:b/>
          <w:position w:val="-1"/>
          <w:sz w:val="22"/>
          <w:szCs w:val="22"/>
        </w:rPr>
        <w:t xml:space="preserve"> Kontrola narażenia w miejscu pracy</w:t>
      </w:r>
    </w:p>
    <w:p w:rsidR="009E6DB4" w:rsidRDefault="009E6DB4">
      <w:pPr>
        <w:spacing w:before="2" w:line="200" w:lineRule="exact"/>
        <w:sectPr w:rsidR="009E6DB4">
          <w:pgSz w:w="12240" w:h="15840"/>
          <w:pgMar w:top="2700" w:right="1180" w:bottom="280" w:left="1140" w:header="744" w:footer="0" w:gutter="0"/>
          <w:cols w:space="708"/>
        </w:sectPr>
      </w:pPr>
    </w:p>
    <w:p w:rsidR="009E6DB4" w:rsidRDefault="009E6DB4">
      <w:pPr>
        <w:spacing w:before="33"/>
        <w:ind w:left="2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9"/>
          <w:position w:val="2"/>
        </w:rPr>
        <w:t>Nazwa</w:t>
      </w:r>
      <w:r>
        <w:rPr>
          <w:rFonts w:ascii="Arial" w:hAnsi="Arial" w:cs="Arial"/>
          <w:b/>
          <w:position w:val="2"/>
        </w:rPr>
        <w:t xml:space="preserve"> </w:t>
      </w:r>
      <w:r>
        <w:rPr>
          <w:rFonts w:ascii="Arial" w:hAnsi="Arial" w:cs="Arial"/>
          <w:b/>
          <w:w w:val="99"/>
          <w:position w:val="2"/>
        </w:rPr>
        <w:t>Chemiczna</w:t>
      </w:r>
      <w:r>
        <w:rPr>
          <w:rFonts w:ascii="Arial" w:hAnsi="Arial" w:cs="Arial"/>
          <w:b/>
          <w:position w:val="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Spis</w:t>
      </w:r>
    </w:p>
    <w:p w:rsidR="009E6DB4" w:rsidRDefault="009E6DB4">
      <w:pPr>
        <w:spacing w:line="240" w:lineRule="exact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przepisów</w:t>
      </w:r>
    </w:p>
    <w:p w:rsidR="009E6DB4" w:rsidRDefault="009E6DB4">
      <w:pPr>
        <w:spacing w:before="14"/>
        <w:ind w:left="2268" w:right="-38" w:hanging="19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Kwas octowy            Rozprozadze nie Ministra Gospod</w:t>
      </w:r>
    </w:p>
    <w:p w:rsidR="009E6DB4" w:rsidRDefault="009E6DB4">
      <w:pPr>
        <w:spacing w:before="33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b/>
          <w:w w:val="99"/>
          <w:position w:val="2"/>
        </w:rPr>
        <w:t>Rodzaj</w:t>
      </w:r>
      <w:r>
        <w:rPr>
          <w:rFonts w:ascii="Arial" w:hAnsi="Arial" w:cs="Arial"/>
          <w:b/>
          <w:position w:val="2"/>
        </w:rPr>
        <w:t xml:space="preserve"> </w:t>
      </w:r>
      <w:r>
        <w:rPr>
          <w:rFonts w:ascii="Arial" w:hAnsi="Arial" w:cs="Arial"/>
          <w:b/>
          <w:w w:val="99"/>
          <w:position w:val="2"/>
        </w:rPr>
        <w:t>wartości</w:t>
      </w:r>
      <w:r>
        <w:rPr>
          <w:rFonts w:ascii="Arial" w:hAnsi="Arial" w:cs="Arial"/>
          <w:b/>
          <w:position w:val="2"/>
        </w:rPr>
        <w:t xml:space="preserve">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Wartość</w:t>
      </w:r>
    </w:p>
    <w:p w:rsidR="009E6DB4" w:rsidRDefault="009E6DB4">
      <w:pPr>
        <w:spacing w:before="14" w:line="240" w:lineRule="exact"/>
        <w:rPr>
          <w:sz w:val="24"/>
          <w:szCs w:val="24"/>
        </w:rPr>
      </w:pPr>
    </w:p>
    <w:p w:rsidR="009E6DB4" w:rsidRDefault="009E6DB4">
      <w:pPr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140" w:header="708" w:footer="708" w:gutter="0"/>
          <w:cols w:num="2" w:space="708" w:equalWidth="0">
            <w:col w:w="3563" w:space="209"/>
            <w:col w:w="6148"/>
          </w:cols>
        </w:sectPr>
      </w:pPr>
      <w:r>
        <w:rPr>
          <w:rFonts w:ascii="Arial" w:hAnsi="Arial" w:cs="Arial"/>
          <w:w w:val="99"/>
        </w:rPr>
        <w:t>Maksymalne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Stężenie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position w:val="-2"/>
          <w:sz w:val="22"/>
          <w:szCs w:val="22"/>
        </w:rPr>
        <w:t>25 mg/m3</w:t>
      </w:r>
    </w:p>
    <w:p w:rsidR="009E6DB4" w:rsidRDefault="009E6DB4">
      <w:pPr>
        <w:spacing w:line="220" w:lineRule="exact"/>
        <w:ind w:left="3771" w:right="-54"/>
        <w:rPr>
          <w:rFonts w:ascii="Arial" w:hAnsi="Arial" w:cs="Arial"/>
        </w:rPr>
      </w:pPr>
      <w:r>
        <w:rPr>
          <w:rFonts w:ascii="Arial" w:hAnsi="Arial" w:cs="Arial"/>
          <w:w w:val="99"/>
        </w:rPr>
        <w:t>Maksymalne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Dopuszczalne</w:t>
      </w:r>
    </w:p>
    <w:p w:rsidR="009E6DB4" w:rsidRDefault="009E6DB4">
      <w:pPr>
        <w:spacing w:line="220" w:lineRule="exact"/>
        <w:ind w:left="3771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Chwilowe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Stężenie</w:t>
      </w:r>
    </w:p>
    <w:p w:rsidR="009E6DB4" w:rsidRDefault="009E6DB4">
      <w:pPr>
        <w:spacing w:line="240" w:lineRule="exact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140" w:header="708" w:footer="708" w:gutter="0"/>
          <w:cols w:num="2" w:space="708" w:equalWidth="0">
            <w:col w:w="6202" w:space="2457"/>
            <w:col w:w="1261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50 mg/m3</w:t>
      </w:r>
    </w:p>
    <w:p w:rsidR="009E6DB4" w:rsidRDefault="009E6DB4">
      <w:pPr>
        <w:spacing w:line="200" w:lineRule="exact"/>
      </w:pPr>
    </w:p>
    <w:p w:rsidR="009E6DB4" w:rsidRDefault="009E6DB4">
      <w:pPr>
        <w:spacing w:before="11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1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140" w:header="708" w:footer="708" w:gutter="0"/>
          <w:cols w:space="708"/>
        </w:sectPr>
      </w:pPr>
      <w:r>
        <w:rPr>
          <w:rFonts w:ascii="Arial" w:hAnsi="Arial" w:cs="Arial"/>
          <w:b/>
          <w:w w:val="97"/>
        </w:rPr>
        <w:t>8.2.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2"/>
          <w:szCs w:val="22"/>
        </w:rPr>
        <w:t>Kontrola narażenia</w:t>
      </w:r>
    </w:p>
    <w:p w:rsidR="009E6DB4" w:rsidRDefault="009E6DB4">
      <w:pPr>
        <w:spacing w:before="18" w:line="220" w:lineRule="exact"/>
        <w:rPr>
          <w:sz w:val="22"/>
          <w:szCs w:val="22"/>
        </w:rPr>
      </w:pPr>
      <w:r>
        <w:rPr>
          <w:noProof/>
          <w:lang w:val="pl-PL" w:eastAsia="pl-PL"/>
        </w:rPr>
        <w:pict>
          <v:group id="_x0000_s1083" style="position:absolute;margin-left:66.4pt;margin-top:679.75pt;width:477.35pt;height:15.15pt;z-index:-251657728;mso-position-horizontal-relative:page;mso-position-vertical-relative:page" coordorigin="1328,13595" coordsize="9547,303">
            <v:shape id="_x0000_s1084" style="position:absolute;left:1328;top:13595;width:9547;height:303" coordorigin="1328,13595" coordsize="9547,303" path="m1328,13898r9547,l10875,13595r-9547,l1328,13898xe" filled="f" strokeweight=".16936mm">
              <v:path arrowok="t"/>
            </v:shape>
            <w10:wrap anchorx="page" anchory="page"/>
          </v:group>
        </w:pict>
      </w:r>
    </w:p>
    <w:p w:rsidR="009E6DB4" w:rsidRDefault="009E6DB4">
      <w:pPr>
        <w:spacing w:before="34"/>
        <w:ind w:left="100" w:right="603"/>
        <w:rPr>
          <w:rFonts w:ascii="Arial" w:hAnsi="Arial" w:cs="Arial"/>
        </w:rPr>
      </w:pPr>
      <w:r>
        <w:rPr>
          <w:rFonts w:ascii="Arial" w:hAnsi="Arial" w:cs="Arial"/>
          <w:b/>
          <w:w w:val="97"/>
        </w:rPr>
        <w:t>8.2.1.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w w:val="99"/>
        </w:rPr>
        <w:t>Stosowne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techniczne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środki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kontroli: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osłony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podczas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obróbki,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lokalne odprowadzanie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technicznej,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podtrzymać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 unoszących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powietrzu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poniżej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zalecanego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poziomu.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Środki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kontroli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powinny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zapewnione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 dostatecznym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stopniu,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aby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przekroczyć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wartości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granicznych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zawodowego.</w:t>
      </w:r>
    </w:p>
    <w:p w:rsidR="009E6DB4" w:rsidRDefault="009E6DB4">
      <w:pPr>
        <w:spacing w:before="8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</w:rPr>
      </w:pPr>
      <w:r>
        <w:rPr>
          <w:rFonts w:ascii="Arial" w:hAnsi="Arial" w:cs="Arial"/>
          <w:b/>
          <w:w w:val="97"/>
        </w:rPr>
        <w:t>8.2.2.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w w:val="99"/>
        </w:rPr>
        <w:t>Indywidualne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środki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ochrony,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takie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jak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indywidualny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sprzęt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ochronny</w:t>
      </w:r>
    </w:p>
    <w:p w:rsidR="009E6DB4" w:rsidRDefault="009E6DB4">
      <w:pPr>
        <w:spacing w:before="9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oczu: </w:t>
      </w:r>
      <w:r>
        <w:rPr>
          <w:rFonts w:ascii="Arial" w:hAnsi="Arial" w:cs="Arial"/>
          <w:sz w:val="22"/>
          <w:szCs w:val="22"/>
        </w:rPr>
        <w:t>Stosować okulary ochronne z osłonami bocznymi (lub gogle).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460" w:right="236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Ochrona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rąk: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Korzystając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informacji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znajdujących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się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sekcji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zasięgnąć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porady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dostawcy 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zakresie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najodpowiedniejszego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wyrabiane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Unikać zanieczyszczenia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substancji/preparatu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mieszaniny, zakładając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nieprzepuszczalne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ryzyka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działanie tychże.</w:t>
      </w:r>
    </w:p>
    <w:p w:rsidR="009E6DB4" w:rsidRDefault="009E6DB4">
      <w:pPr>
        <w:spacing w:line="240" w:lineRule="exact"/>
        <w:rPr>
          <w:sz w:val="24"/>
          <w:szCs w:val="24"/>
        </w:rPr>
      </w:pPr>
    </w:p>
    <w:p w:rsidR="009E6DB4" w:rsidRDefault="009E6DB4">
      <w:pPr>
        <w:spacing w:line="220" w:lineRule="exact"/>
        <w:ind w:left="460" w:right="686"/>
        <w:rPr>
          <w:rFonts w:ascii="Arial" w:hAnsi="Arial" w:cs="Arial"/>
        </w:rPr>
      </w:pPr>
      <w:r>
        <w:rPr>
          <w:rFonts w:ascii="Arial" w:hAnsi="Arial" w:cs="Arial"/>
          <w:w w:val="99"/>
        </w:rPr>
        <w:t>Korzystać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odpornych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chemikalia.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wydłużonego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okresu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zanurzenia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 częstego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wielokrotnego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kontaktu:</w:t>
      </w:r>
    </w:p>
    <w:p w:rsidR="009E6DB4" w:rsidRDefault="009E6DB4">
      <w:pPr>
        <w:spacing w:before="11" w:line="200" w:lineRule="exact"/>
      </w:pPr>
    </w:p>
    <w:p w:rsidR="009E6DB4" w:rsidRDefault="009E6DB4">
      <w:pPr>
        <w:ind w:left="820" w:right="1485"/>
        <w:jc w:val="both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Materiał</w:t>
      </w:r>
      <w:r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  <w:w w:val="99"/>
        </w:rPr>
        <w:t>Grubość</w:t>
      </w: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  <w:w w:val="99"/>
        </w:rPr>
        <w:t>Czas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przenikania</w:t>
      </w:r>
    </w:p>
    <w:p w:rsidR="009E6DB4" w:rsidRDefault="009E6DB4">
      <w:pPr>
        <w:ind w:left="820" w:right="2221"/>
        <w:jc w:val="both"/>
        <w:rPr>
          <w:rFonts w:ascii="Arial" w:hAnsi="Arial" w:cs="Arial"/>
        </w:rPr>
      </w:pPr>
      <w:r>
        <w:rPr>
          <w:rFonts w:ascii="Arial" w:hAnsi="Arial" w:cs="Arial"/>
          <w:w w:val="99"/>
        </w:rPr>
        <w:t>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nitrylowy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 Neopren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0,65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240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 kauczuk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butylowy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w w:val="99"/>
        </w:rPr>
        <w:t>&gt;=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0,36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mm</w:t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w w:val="99"/>
        </w:rPr>
        <w:t>&gt;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480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min</w:t>
      </w:r>
    </w:p>
    <w:p w:rsidR="009E6DB4" w:rsidRDefault="009E6DB4">
      <w:pPr>
        <w:spacing w:line="220" w:lineRule="exact"/>
        <w:ind w:left="3701"/>
        <w:rPr>
          <w:rFonts w:ascii="Arial" w:hAnsi="Arial" w:cs="Arial"/>
        </w:rPr>
      </w:pPr>
      <w:r>
        <w:rPr>
          <w:rFonts w:ascii="Arial" w:hAnsi="Arial" w:cs="Arial"/>
          <w:w w:val="99"/>
        </w:rPr>
        <w:t>--</w:t>
      </w:r>
      <w:r>
        <w:rPr>
          <w:rFonts w:ascii="Arial" w:hAnsi="Arial" w:cs="Arial"/>
        </w:rPr>
        <w:t xml:space="preserve">                                                  </w:t>
      </w:r>
      <w:r>
        <w:rPr>
          <w:rFonts w:ascii="Arial" w:hAnsi="Arial" w:cs="Arial"/>
          <w:w w:val="99"/>
        </w:rPr>
        <w:t>--</w:t>
      </w:r>
    </w:p>
    <w:p w:rsidR="009E6DB4" w:rsidRDefault="009E6DB4">
      <w:pPr>
        <w:spacing w:before="5" w:line="240" w:lineRule="exact"/>
        <w:rPr>
          <w:sz w:val="24"/>
          <w:szCs w:val="24"/>
        </w:rPr>
      </w:pPr>
    </w:p>
    <w:p w:rsidR="009E6DB4" w:rsidRDefault="009E6DB4">
      <w:pPr>
        <w:spacing w:line="481" w:lineRule="auto"/>
        <w:ind w:left="460" w:right="4995"/>
        <w:rPr>
          <w:rFonts w:ascii="Arial" w:hAnsi="Arial" w:cs="Arial"/>
        </w:rPr>
      </w:pPr>
      <w:r>
        <w:rPr>
          <w:rFonts w:ascii="Arial" w:hAnsi="Arial" w:cs="Arial"/>
          <w:w w:val="99"/>
        </w:rPr>
        <w:t>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naturalnego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kauczuku. Stosować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ochronną.</w:t>
      </w:r>
    </w:p>
    <w:p w:rsidR="009E6DB4" w:rsidRDefault="009E6DB4">
      <w:pPr>
        <w:spacing w:before="6"/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Rękawice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ochronne,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będą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używane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muszą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odpowiadać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specyfikacjom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Dyrektywy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WE</w:t>
      </w:r>
    </w:p>
    <w:p w:rsidR="009E6DB4" w:rsidRDefault="009E6DB4">
      <w:pPr>
        <w:ind w:left="460" w:right="288"/>
        <w:rPr>
          <w:rFonts w:ascii="Arial" w:hAnsi="Arial" w:cs="Arial"/>
        </w:rPr>
      </w:pPr>
      <w:r>
        <w:rPr>
          <w:rFonts w:ascii="Arial" w:hAnsi="Arial" w:cs="Arial"/>
          <w:w w:val="99"/>
        </w:rPr>
        <w:t>89/686/EWG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wynikającej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normy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374.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zalecenie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dotyczy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tylko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produktu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określonego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karcie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charakterystyki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dostarczonej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również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celów 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określonych.</w:t>
      </w:r>
    </w:p>
    <w:p w:rsidR="009E6DB4" w:rsidRDefault="009E6DB4">
      <w:pPr>
        <w:spacing w:before="4" w:line="220" w:lineRule="exact"/>
        <w:rPr>
          <w:sz w:val="22"/>
          <w:szCs w:val="22"/>
        </w:rPr>
      </w:pPr>
    </w:p>
    <w:p w:rsidR="009E6DB4" w:rsidRDefault="009E6DB4">
      <w:pPr>
        <w:ind w:left="460" w:right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Ochrona dróg oddechowych: </w:t>
      </w:r>
      <w:r>
        <w:rPr>
          <w:rFonts w:ascii="Arial" w:hAnsi="Arial" w:cs="Arial"/>
          <w:sz w:val="22"/>
          <w:szCs w:val="22"/>
        </w:rPr>
        <w:t>W przypadku, gdy środki kontroli technicznej nie podtrzymują stężeń w powietrzu poniżej zalecanych wartości granicznych narażenia, należy wówczas obowiązkowo stosować zatwierdzony aparat oddechowy. Jeżeli stosowane są aparaty oddechowe, należy ustanowić program, aby zapewnić zgodność ze stosownymi prawami i przepisami krajowymi, stanowymi, wspólnoty politycznej, wojewódzkimi i lokalnymi.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spacing w:line="242" w:lineRule="auto"/>
        <w:ind w:left="460" w:right="461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Ogólne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informacje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BHP: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Prysznic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bezpieczeństwa,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łaźnia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urządzenia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piorące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stosownie 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warunków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korzystania.</w:t>
      </w:r>
    </w:p>
    <w:p w:rsidR="009E6DB4" w:rsidRDefault="009E6DB4">
      <w:pPr>
        <w:spacing w:before="1" w:line="220" w:lineRule="exact"/>
        <w:rPr>
          <w:sz w:val="22"/>
          <w:szCs w:val="22"/>
        </w:rPr>
      </w:pP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w w:val="98"/>
          <w:position w:val="-1"/>
          <w:sz w:val="22"/>
          <w:szCs w:val="22"/>
        </w:rPr>
        <w:t>8.2.3.</w:t>
      </w:r>
      <w:r>
        <w:rPr>
          <w:rFonts w:ascii="Arial" w:hAnsi="Arial" w:cs="Arial"/>
          <w:b/>
          <w:position w:val="-1"/>
          <w:sz w:val="22"/>
          <w:szCs w:val="22"/>
        </w:rPr>
        <w:t xml:space="preserve">  Kontrola narażenia środowiska: </w:t>
      </w:r>
      <w:r>
        <w:rPr>
          <w:rFonts w:ascii="Arial" w:hAnsi="Arial" w:cs="Arial"/>
          <w:position w:val="-1"/>
          <w:sz w:val="22"/>
          <w:szCs w:val="22"/>
        </w:rPr>
        <w:t>Brak dostępnej informacji.</w:t>
      </w:r>
    </w:p>
    <w:p w:rsidR="009E6DB4" w:rsidRDefault="009E6DB4">
      <w:pPr>
        <w:spacing w:before="11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9. Właściwości fizyczne i chemiczne</w:t>
      </w:r>
    </w:p>
    <w:p w:rsidR="009E6DB4" w:rsidRDefault="009E6DB4">
      <w:pPr>
        <w:spacing w:before="6" w:line="200" w:lineRule="exact"/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9.1. Informacje na temat podstawowych właściwości fizycznych i chemicznych</w:t>
      </w:r>
    </w:p>
    <w:p w:rsidR="009E6DB4" w:rsidRDefault="009E6DB4">
      <w:pPr>
        <w:spacing w:line="200" w:lineRule="exact"/>
      </w:pPr>
    </w:p>
    <w:p w:rsidR="009E6DB4" w:rsidRDefault="009E6DB4">
      <w:pPr>
        <w:spacing w:before="12" w:line="280" w:lineRule="exact"/>
        <w:rPr>
          <w:sz w:val="28"/>
          <w:szCs w:val="28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Wygląd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 fizyczny:  </w:t>
      </w:r>
      <w:r>
        <w:rPr>
          <w:rFonts w:ascii="Arial" w:hAnsi="Arial" w:cs="Arial"/>
          <w:sz w:val="22"/>
          <w:szCs w:val="22"/>
        </w:rPr>
        <w:t>ciecz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Barwa: </w:t>
      </w:r>
      <w:r>
        <w:rPr>
          <w:rFonts w:ascii="Arial" w:hAnsi="Arial" w:cs="Arial"/>
          <w:sz w:val="22"/>
          <w:szCs w:val="22"/>
        </w:rPr>
        <w:t>rudawo-brązowy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Zapach: </w:t>
      </w:r>
      <w:r>
        <w:rPr>
          <w:rFonts w:ascii="Arial" w:hAnsi="Arial" w:cs="Arial"/>
          <w:sz w:val="22"/>
          <w:szCs w:val="22"/>
        </w:rPr>
        <w:t>lekki amoniak</w:t>
      </w:r>
    </w:p>
    <w:p w:rsidR="009E6DB4" w:rsidRDefault="009E6DB4">
      <w:pPr>
        <w:spacing w:before="14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Próg zapachu: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pH: </w:t>
      </w:r>
      <w:r>
        <w:rPr>
          <w:rFonts w:ascii="Arial" w:hAnsi="Arial" w:cs="Arial"/>
          <w:sz w:val="22"/>
          <w:szCs w:val="22"/>
        </w:rPr>
        <w:t>5,6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topnienia/krzepnięcia: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Początkowa temperatura wrzenia i zakres temperatur wrzenia: </w:t>
      </w:r>
      <w:r>
        <w:rPr>
          <w:rFonts w:ascii="Arial" w:hAnsi="Arial" w:cs="Arial"/>
          <w:sz w:val="22"/>
          <w:szCs w:val="22"/>
        </w:rPr>
        <w:t>&gt; 100 °C (&gt; 100 °C)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zapłonu:          </w:t>
      </w:r>
      <w:r>
        <w:rPr>
          <w:rFonts w:ascii="Arial" w:hAnsi="Arial" w:cs="Arial"/>
          <w:sz w:val="22"/>
          <w:szCs w:val="22"/>
        </w:rPr>
        <w:t>nie ulega błyskawicznemu zapłonowi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Szybkość parowania: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Palność (Stały; gaz) 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4" w:line="240" w:lineRule="exact"/>
        <w:rPr>
          <w:sz w:val="24"/>
          <w:szCs w:val="24"/>
        </w:rPr>
      </w:pPr>
    </w:p>
    <w:p w:rsidR="009E6DB4" w:rsidRDefault="009E6DB4">
      <w:pPr>
        <w:spacing w:line="480" w:lineRule="auto"/>
        <w:ind w:left="100" w:right="38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Górna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Dolna granica wybuchowości: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Prężność par (w 20,0 °C (20 °C)) : </w:t>
      </w:r>
      <w:r>
        <w:rPr>
          <w:rFonts w:ascii="Arial" w:hAnsi="Arial" w:cs="Arial"/>
          <w:sz w:val="22"/>
          <w:szCs w:val="22"/>
        </w:rPr>
        <w:t xml:space="preserve">24 hPambar (24 hPa) </w:t>
      </w:r>
      <w:r>
        <w:rPr>
          <w:rFonts w:ascii="Arial" w:hAnsi="Arial" w:cs="Arial"/>
          <w:b/>
          <w:sz w:val="22"/>
          <w:szCs w:val="22"/>
        </w:rPr>
        <w:t xml:space="preserve">Gęstość par: 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Ciężar właściwy:  </w:t>
      </w:r>
      <w:r>
        <w:rPr>
          <w:rFonts w:ascii="Arial" w:hAnsi="Arial" w:cs="Arial"/>
          <w:sz w:val="22"/>
          <w:szCs w:val="22"/>
        </w:rPr>
        <w:t>1,10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Rozpuszczalność w wodzie:  </w:t>
      </w:r>
      <w:r>
        <w:rPr>
          <w:rFonts w:ascii="Arial" w:hAnsi="Arial" w:cs="Arial"/>
          <w:sz w:val="22"/>
          <w:szCs w:val="22"/>
        </w:rPr>
        <w:t>całkowity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Współczynnik podziału: n-oktanol/woda: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0" w:line="220" w:lineRule="exact"/>
        <w:rPr>
          <w:sz w:val="22"/>
          <w:szCs w:val="22"/>
        </w:rPr>
      </w:pPr>
    </w:p>
    <w:p w:rsidR="009E6DB4" w:rsidRDefault="009E6DB4">
      <w:pPr>
        <w:spacing w:line="480" w:lineRule="auto"/>
        <w:ind w:left="100" w:right="42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Temperatura samozapłonu: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Temperatura rozkładu: </w:t>
      </w:r>
      <w:r>
        <w:rPr>
          <w:rFonts w:ascii="Arial" w:hAnsi="Arial" w:cs="Arial"/>
          <w:sz w:val="22"/>
          <w:szCs w:val="22"/>
        </w:rPr>
        <w:t xml:space="preserve">Brak dostępnych danych </w:t>
      </w:r>
      <w:r>
        <w:rPr>
          <w:rFonts w:ascii="Arial" w:hAnsi="Arial" w:cs="Arial"/>
          <w:b/>
          <w:sz w:val="22"/>
          <w:szCs w:val="22"/>
        </w:rPr>
        <w:t xml:space="preserve">Lepkość: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7"/>
        <w:ind w:left="10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Właściwości wybuchowe: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085" style="position:absolute;margin-left:66.4pt;margin-top:405.05pt;width:479.4pt;height:15.15pt;z-index:-251655680;mso-position-horizontal-relative:page;mso-position-vertical-relative:page" coordorigin="1328,8101" coordsize="9588,303">
            <v:shape id="_x0000_s1086" style="position:absolute;left:1328;top:8101;width:9588;height:303" coordorigin="1328,8101" coordsize="9588,303" path="m1328,8404r9588,l10916,8101r-9588,l1328,8404xe" filled="f" strokeweight=".48pt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87" style="position:absolute;margin-left:66.4pt;margin-top:174.95pt;width:479.4pt;height:15.25pt;z-index:-251656704;mso-position-horizontal-relative:page;mso-position-vertical-relative:page" coordorigin="1328,3499" coordsize="9588,305">
            <v:shape id="_x0000_s1088" style="position:absolute;left:1328;top:3499;width:9588;height:305" coordorigin="1328,3499" coordsize="9588,305" path="m1328,3804r9588,l10916,3499r-9588,l1328,3804xe" filled="f" strokeweight=".48pt">
              <v:path arrowok="t"/>
            </v:shape>
            <w10:wrap anchorx="page" anchory="page"/>
          </v:group>
        </w:pict>
      </w: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 xml:space="preserve">Właściwości utleniające: </w:t>
      </w:r>
      <w:r>
        <w:rPr>
          <w:rFonts w:ascii="Arial" w:hAnsi="Arial" w:cs="Arial"/>
          <w:position w:val="-1"/>
          <w:sz w:val="22"/>
          <w:szCs w:val="22"/>
        </w:rPr>
        <w:t>Brak dostępnych danych</w:t>
      </w:r>
    </w:p>
    <w:p w:rsidR="009E6DB4" w:rsidRDefault="009E6DB4">
      <w:pPr>
        <w:spacing w:before="4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10. Stabilność i reaktywność</w:t>
      </w:r>
    </w:p>
    <w:p w:rsidR="009E6DB4" w:rsidRDefault="009E6DB4">
      <w:pPr>
        <w:spacing w:before="10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10.1.  Reaktywność: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10.2.  Stabilność chemiczna: </w:t>
      </w:r>
      <w:r>
        <w:rPr>
          <w:rFonts w:ascii="Arial" w:hAnsi="Arial" w:cs="Arial"/>
          <w:sz w:val="22"/>
          <w:szCs w:val="22"/>
        </w:rPr>
        <w:t>Trwały w warunkach normalnych.</w:t>
      </w:r>
    </w:p>
    <w:p w:rsidR="009E6DB4" w:rsidRDefault="009E6DB4">
      <w:pPr>
        <w:spacing w:before="16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10.3. Możliwość występowania niebezpiecznych reakcji: </w:t>
      </w:r>
      <w:r>
        <w:rPr>
          <w:rFonts w:ascii="Arial" w:hAnsi="Arial" w:cs="Arial"/>
          <w:sz w:val="22"/>
          <w:szCs w:val="22"/>
        </w:rPr>
        <w:t>Nie występuje niebezpieczna</w:t>
      </w:r>
    </w:p>
    <w:p w:rsidR="009E6DB4" w:rsidRDefault="009E6DB4">
      <w:pPr>
        <w:spacing w:before="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polimeryzacja.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10.4.  Warunki, których należy unikać: </w:t>
      </w: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100" w:right="4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10.5.  Materiały niezgodne: </w:t>
      </w:r>
      <w:r>
        <w:rPr>
          <w:rFonts w:ascii="Arial" w:hAnsi="Arial" w:cs="Arial"/>
          <w:sz w:val="22"/>
          <w:szCs w:val="22"/>
        </w:rPr>
        <w:t>podchloryn sodu (środek bielący), Silne zasady, Utleniacze, Metale. W kontakcie z silnymi zasadami może wydzielić amoniak. W kontakcie podchlorynem sodu (środkiem bielącym) może wydzielić niebezpieczne materiały.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10.6.  Niebezpieczne produkty rozkładu: </w:t>
      </w:r>
      <w:r>
        <w:rPr>
          <w:rFonts w:ascii="Arial" w:hAnsi="Arial" w:cs="Arial"/>
          <w:sz w:val="22"/>
          <w:szCs w:val="22"/>
        </w:rPr>
        <w:t>Tlenki węgla, Amoniak, chloramina, Tlenki azotu</w:t>
      </w:r>
    </w:p>
    <w:p w:rsidR="009E6DB4" w:rsidRDefault="009E6DB4">
      <w:pPr>
        <w:spacing w:before="6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(NOx)</w:t>
      </w:r>
    </w:p>
    <w:p w:rsidR="009E6DB4" w:rsidRDefault="009E6DB4">
      <w:pPr>
        <w:spacing w:before="4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11. Informacje toksykologiczne</w:t>
      </w:r>
    </w:p>
    <w:p w:rsidR="009E6DB4" w:rsidRDefault="009E6DB4">
      <w:pPr>
        <w:spacing w:before="18" w:line="200" w:lineRule="exact"/>
      </w:pPr>
    </w:p>
    <w:p w:rsidR="009E6DB4" w:rsidRDefault="009E6DB4">
      <w:pPr>
        <w:spacing w:before="32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Wpływ narażenia</w:t>
      </w:r>
    </w:p>
    <w:p w:rsidR="009E6DB4" w:rsidRDefault="009E6DB4">
      <w:pPr>
        <w:spacing w:before="14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Porady ogólne: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ind w:left="708" w:right="9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Zawiera: [[N,N'-etylenobis[N-(karboksymetylo)glicyniano]](4-)- N,N',O,O',ON,ON']żelazian(1-) amonu. Ten związek może chelatować metale oraz modyfikować rozkład wapnia i innych kationów.</w:t>
      </w:r>
    </w:p>
    <w:p w:rsidR="009E6DB4" w:rsidRDefault="009E6DB4">
      <w:pPr>
        <w:spacing w:before="9" w:line="220" w:lineRule="exact"/>
        <w:rPr>
          <w:sz w:val="22"/>
          <w:szCs w:val="22"/>
        </w:rPr>
      </w:pPr>
    </w:p>
    <w:p w:rsidR="009E6DB4" w:rsidRDefault="009E6DB4">
      <w:pPr>
        <w:ind w:left="708" w:right="6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Zawiera: Kwas octowy. Przewlekłe nadmierne narażenie na wyjątkowo wysokie stężenia w powietrzu środków drażniących drogi oddechowe zostało powiązane z rozwojem przypominającego astmę zespołu reaktywnej dysfunkcji dróg oddechowych (reactive airways dysfunction syndrome, RADS) u osób na niego podatnych. Wyjątkowo wysokie stężenia w powietrzu nie powstają w prawidłowych warunkach użytkowania, lecz mogą wystąpić w przypadku wycieku. Potencjał wytworzenia wyjątkowo wysokich stężeń w powietrzu w przypadku wycieku zależy od czynników fizycznych, takich jak stężenie roztworu, wielkość wycieku, obszar powierzchniowy wycieku, rozmiar pomieszczenia, w jakim nastąpił wyciek i stopień wentylacji tego pomieszczenia.</w:t>
      </w:r>
    </w:p>
    <w:p w:rsidR="009E6DB4" w:rsidRDefault="009E6DB4">
      <w:pPr>
        <w:spacing w:before="9" w:line="220" w:lineRule="exact"/>
        <w:rPr>
          <w:sz w:val="22"/>
          <w:szCs w:val="22"/>
        </w:rPr>
      </w:pPr>
    </w:p>
    <w:p w:rsidR="009E6DB4" w:rsidRDefault="009E6DB4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Zawiera: Wodorek triamonu etylenodiaminytetraoctanu. Może powodować</w:t>
      </w:r>
    </w:p>
    <w:p w:rsidR="009E6DB4" w:rsidRDefault="009E6DB4">
      <w:pPr>
        <w:spacing w:before="1"/>
        <w:ind w:left="708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uszkodzenie płuc w oparciu o badania na zwierzętach.</w:t>
      </w:r>
    </w:p>
    <w:p w:rsidR="009E6DB4" w:rsidRDefault="009E6DB4">
      <w:pPr>
        <w:spacing w:line="240" w:lineRule="exact"/>
        <w:rPr>
          <w:sz w:val="24"/>
          <w:szCs w:val="24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Toksykokinetyka, metabolizm i rozmieszczenie</w:t>
      </w:r>
    </w:p>
    <w:p w:rsidR="009E6DB4" w:rsidRDefault="009E6DB4">
      <w:pPr>
        <w:spacing w:before="15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</w:rPr>
      </w:pPr>
      <w:r>
        <w:rPr>
          <w:rFonts w:ascii="Arial" w:hAnsi="Arial" w:cs="Arial"/>
          <w:w w:val="99"/>
        </w:rPr>
        <w:t>Brak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dostępnych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danych</w:t>
      </w:r>
    </w:p>
    <w:p w:rsidR="009E6DB4" w:rsidRDefault="009E6DB4">
      <w:pPr>
        <w:spacing w:before="6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ostra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Korozyjność i podrażnialność</w:t>
      </w:r>
    </w:p>
    <w:p w:rsidR="009E6DB4" w:rsidRDefault="009E6DB4">
      <w:pPr>
        <w:spacing w:before="15" w:line="200" w:lineRule="exact"/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skóry: Działa drażniąco na skórę.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oczu: Drażniące dla oczu.</w:t>
      </w:r>
    </w:p>
    <w:p w:rsidR="009E6DB4" w:rsidRDefault="009E6DB4">
      <w:pPr>
        <w:spacing w:before="5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uczulające</w:t>
      </w:r>
    </w:p>
    <w:p w:rsidR="009E6DB4" w:rsidRDefault="009E6DB4">
      <w:pPr>
        <w:spacing w:before="11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</w:rPr>
      </w:pPr>
      <w:r>
        <w:rPr>
          <w:rFonts w:ascii="Arial" w:hAnsi="Arial" w:cs="Arial"/>
          <w:w w:val="99"/>
        </w:rPr>
        <w:t>Brak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dostępnych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danych</w:t>
      </w:r>
    </w:p>
    <w:p w:rsidR="009E6DB4" w:rsidRDefault="009E6DB4">
      <w:pPr>
        <w:spacing w:before="6" w:line="220" w:lineRule="exact"/>
        <w:rPr>
          <w:sz w:val="22"/>
          <w:szCs w:val="22"/>
        </w:rPr>
      </w:pPr>
    </w:p>
    <w:p w:rsidR="009E6DB4" w:rsidRDefault="009E6DB4">
      <w:pPr>
        <w:ind w:left="100" w:right="4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rakotwórcze, działanie mutagenne i szkodliwe działanie na rozrodczość (CMR) Działanie mutagenne na komórki rozrodcze</w:t>
      </w:r>
    </w:p>
    <w:p w:rsidR="009E6DB4" w:rsidRDefault="009E6DB4">
      <w:pPr>
        <w:spacing w:before="13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7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Rakotwórczość</w:t>
      </w:r>
    </w:p>
    <w:p w:rsidR="009E6DB4" w:rsidRDefault="009E6DB4">
      <w:pPr>
        <w:spacing w:before="15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Szkodliwe działanie na rozrodczość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toksyczne na narządy docelowe - narażenie jednorazowe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Działanie toksyczne na narządy docelowe - powtarzane narażenie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Zagrożenie spowodowane aspiracją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Informacje dotyczące prawdopodobnych dróg narażenia</w:t>
      </w:r>
    </w:p>
    <w:p w:rsidR="009E6DB4" w:rsidRDefault="009E6DB4">
      <w:pPr>
        <w:spacing w:line="240" w:lineRule="exact"/>
        <w:rPr>
          <w:sz w:val="24"/>
          <w:szCs w:val="24"/>
        </w:rPr>
      </w:pPr>
      <w:r>
        <w:rPr>
          <w:noProof/>
          <w:lang w:val="pl-PL" w:eastAsia="pl-PL"/>
        </w:rPr>
        <w:pict>
          <v:group id="_x0000_s1089" style="position:absolute;margin-left:66.4pt;margin-top:492.2pt;width:477.35pt;height:15.15pt;z-index:-251654656;mso-position-horizontal-relative:page;mso-position-vertical-relative:page" coordorigin="1328,9844" coordsize="9547,303">
            <v:shape id="_x0000_s1090" style="position:absolute;left:1328;top:9844;width:9547;height:303" coordorigin="1328,9844" coordsize="9547,303" path="m1328,10147r9547,l10875,9844r-9547,l1328,10147xe" filled="f" strokeweight=".16936mm">
              <v:path arrowok="t"/>
            </v:shape>
            <w10:wrap anchorx="page" anchory="page"/>
          </v:group>
        </w:pict>
      </w:r>
    </w:p>
    <w:p w:rsidR="009E6DB4" w:rsidRDefault="009E6DB4">
      <w:pPr>
        <w:spacing w:before="32"/>
        <w:ind w:left="460" w:right="5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Wdychanie: </w:t>
      </w:r>
      <w:r>
        <w:rPr>
          <w:rFonts w:ascii="Arial" w:hAnsi="Arial" w:cs="Arial"/>
          <w:sz w:val="22"/>
          <w:szCs w:val="22"/>
        </w:rPr>
        <w:t>Może podrażnić błony śluzowe oraz górne drogi oddechowe. Może powodować uszkodzenie narządów poprzez długotrwałe lub wielokrotne narażenie drogą oddechową.</w:t>
      </w:r>
    </w:p>
    <w:p w:rsidR="009E6DB4" w:rsidRDefault="009E6DB4">
      <w:pPr>
        <w:spacing w:before="6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Oczy: </w:t>
      </w:r>
      <w:r>
        <w:rPr>
          <w:rFonts w:ascii="Arial" w:hAnsi="Arial" w:cs="Arial"/>
          <w:sz w:val="22"/>
          <w:szCs w:val="22"/>
        </w:rPr>
        <w:t>Działa drażniąco na oczy.</w:t>
      </w:r>
    </w:p>
    <w:p w:rsidR="009E6DB4" w:rsidRDefault="009E6DB4">
      <w:pPr>
        <w:spacing w:before="11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Skóra: </w:t>
      </w:r>
      <w:r>
        <w:rPr>
          <w:rFonts w:ascii="Arial" w:hAnsi="Arial" w:cs="Arial"/>
          <w:sz w:val="22"/>
          <w:szCs w:val="22"/>
        </w:rPr>
        <w:t>Działa drażniąco na skórę.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Połknięcie: </w:t>
      </w:r>
      <w:r>
        <w:rPr>
          <w:rFonts w:ascii="Arial" w:hAnsi="Arial" w:cs="Arial"/>
          <w:sz w:val="22"/>
          <w:szCs w:val="22"/>
        </w:rPr>
        <w:t>Może wywołać podrażnienie w układzie żołądkowo-jelitowym w przypadku</w:t>
      </w:r>
    </w:p>
    <w:p w:rsidR="009E6DB4" w:rsidRDefault="009E6DB4">
      <w:pPr>
        <w:spacing w:before="7"/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połknięcia.</w:t>
      </w:r>
    </w:p>
    <w:p w:rsidR="009E6DB4" w:rsidRDefault="009E6DB4">
      <w:pPr>
        <w:spacing w:before="4" w:line="240" w:lineRule="exact"/>
        <w:rPr>
          <w:sz w:val="24"/>
          <w:szCs w:val="24"/>
        </w:rPr>
      </w:pPr>
    </w:p>
    <w:p w:rsidR="009E6DB4" w:rsidRDefault="009E6DB4">
      <w:pPr>
        <w:ind w:left="62" w:right="56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Kwas octowy (CAS 64-19-7):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dotyczące ostrej toksyczności: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Doustnie LD50 (Szczur): 3.320 mg/kg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Doustnie LD50 (Szczur): 3.310 mg/kg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Wdychanie LC50 (Szczur): 11,4 mg/l / 4 hr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Skórnie LD50 (Królik): 1.060 mg/kg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skóry:  ostry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Podrażnienie oczu (zmyte oczy):  ostry</w:t>
      </w:r>
    </w:p>
    <w:p w:rsidR="009E6DB4" w:rsidRDefault="009E6DB4">
      <w:pPr>
        <w:spacing w:line="260" w:lineRule="exact"/>
        <w:ind w:left="460"/>
        <w:rPr>
          <w:rFonts w:ascii="Arial" w:hAnsi="Arial" w:cs="Arial"/>
          <w:sz w:val="22"/>
          <w:szCs w:val="22"/>
        </w:rPr>
      </w:pPr>
      <w:r>
        <w:rPr>
          <w:position w:val="-1"/>
          <w:sz w:val="22"/>
          <w:szCs w:val="22"/>
        </w:rPr>
        <w:t xml:space="preserve">     </w:t>
      </w:r>
      <w:r>
        <w:rPr>
          <w:rFonts w:ascii="Arial" w:hAnsi="Arial" w:cs="Arial"/>
          <w:position w:val="-1"/>
          <w:sz w:val="22"/>
          <w:szCs w:val="22"/>
        </w:rPr>
        <w:t>Podrażnienie oczu (niezmyte oczy):  ostry</w:t>
      </w:r>
    </w:p>
    <w:p w:rsidR="009E6DB4" w:rsidRDefault="009E6DB4">
      <w:pPr>
        <w:spacing w:before="18" w:line="200" w:lineRule="exact"/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Dane dla Wodorek triamonu etylenodiaminytetraoctanu (CAS 15934-01-7):</w:t>
      </w:r>
    </w:p>
    <w:p w:rsidR="009E6DB4" w:rsidRDefault="009E6DB4">
      <w:pPr>
        <w:spacing w:before="7" w:line="240" w:lineRule="exact"/>
        <w:rPr>
          <w:sz w:val="24"/>
          <w:szCs w:val="24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Toksyczność dawki powtórzonej:</w:t>
      </w:r>
    </w:p>
    <w:p w:rsidR="009E6DB4" w:rsidRDefault="009E6DB4">
      <w:pPr>
        <w:spacing w:before="13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Wdychanie (4-dniowy, Szczur): Najniższy poziom zauważalnych objawów; 30 mg/m3</w:t>
      </w:r>
    </w:p>
    <w:p w:rsidR="009E6DB4" w:rsidRDefault="009E6DB4">
      <w:pPr>
        <w:spacing w:line="240" w:lineRule="exact"/>
        <w:rPr>
          <w:sz w:val="24"/>
          <w:szCs w:val="24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12. Informacje ekologiczne</w:t>
      </w:r>
    </w:p>
    <w:p w:rsidR="009E6DB4" w:rsidRDefault="009E6DB4">
      <w:pPr>
        <w:spacing w:before="1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Następujące wartości zostały OSZACOWANE na podstawie składników preparatów.</w:t>
      </w:r>
    </w:p>
    <w:p w:rsidR="009E6DB4" w:rsidRDefault="009E6DB4">
      <w:pPr>
        <w:spacing w:before="6" w:line="240" w:lineRule="exact"/>
        <w:rPr>
          <w:sz w:val="24"/>
          <w:szCs w:val="24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12.1.  Toksyczność</w:t>
      </w:r>
    </w:p>
    <w:p w:rsidR="009E6DB4" w:rsidRDefault="009E6DB4">
      <w:pPr>
        <w:spacing w:before="1" w:line="240" w:lineRule="exact"/>
        <w:rPr>
          <w:sz w:val="24"/>
          <w:szCs w:val="24"/>
        </w:rPr>
      </w:pPr>
    </w:p>
    <w:p w:rsidR="009E6DB4" w:rsidRDefault="009E6DB4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ryb (LC50):                 &gt; 100 mg/l</w:t>
      </w:r>
    </w:p>
    <w:p w:rsidR="009E6DB4" w:rsidRDefault="009E6DB4">
      <w:pPr>
        <w:spacing w:before="13" w:line="240" w:lineRule="exact"/>
        <w:rPr>
          <w:sz w:val="24"/>
          <w:szCs w:val="24"/>
        </w:rPr>
      </w:pPr>
    </w:p>
    <w:p w:rsidR="009E6DB4" w:rsidRDefault="009E6DB4">
      <w:pPr>
        <w:ind w:left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Toksyczność dla daphnia (EC50):        &gt; 100 mg/l</w:t>
      </w:r>
    </w:p>
    <w:p w:rsidR="009E6DB4" w:rsidRDefault="009E6DB4">
      <w:pPr>
        <w:spacing w:before="6" w:line="260" w:lineRule="exact"/>
        <w:rPr>
          <w:sz w:val="26"/>
          <w:szCs w:val="26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12.2.  Trwałość i zdolność do rozkładu</w:t>
      </w:r>
    </w:p>
    <w:p w:rsidR="009E6DB4" w:rsidRDefault="009E6DB4">
      <w:pPr>
        <w:spacing w:before="15" w:line="200" w:lineRule="exact"/>
      </w:pPr>
    </w:p>
    <w:p w:rsidR="009E6DB4" w:rsidRDefault="009E6DB4">
      <w:pPr>
        <w:ind w:left="3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Trwałość i zdolność do rozkładu:          Łatwo biodegradowalny.</w:t>
      </w:r>
    </w:p>
    <w:p w:rsidR="009E6DB4" w:rsidRDefault="009E6DB4">
      <w:pPr>
        <w:spacing w:before="5" w:line="260" w:lineRule="exact"/>
        <w:rPr>
          <w:sz w:val="26"/>
          <w:szCs w:val="26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12.3. Zdolność do bioakumulacji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Brak dostępnych danych</w:t>
      </w:r>
    </w:p>
    <w:p w:rsidR="009E6DB4" w:rsidRDefault="009E6DB4">
      <w:pPr>
        <w:spacing w:line="200" w:lineRule="exact"/>
      </w:pPr>
      <w:r>
        <w:rPr>
          <w:noProof/>
          <w:lang w:val="pl-PL" w:eastAsia="pl-PL"/>
        </w:rPr>
        <w:pict>
          <v:group id="_x0000_s1091" style="position:absolute;margin-left:66.4pt;margin-top:596.55pt;width:477.35pt;height:14.2pt;z-index:-251652608;mso-position-horizontal-relative:page;mso-position-vertical-relative:page" coordorigin="1328,11931" coordsize="9547,284">
            <v:shape id="_x0000_s1092" style="position:absolute;left:1328;top:11931;width:9547;height:284" coordorigin="1328,11931" coordsize="9547,284" path="m1328,12215r9547,l10875,11931r-9547,l1328,12215xe" filled="f" strokeweight=".16936mm">
              <v:path arrowok="t"/>
            </v:shape>
            <w10:wrap anchorx="page" anchory="page"/>
          </v:group>
        </w:pict>
      </w:r>
      <w:r>
        <w:rPr>
          <w:noProof/>
          <w:lang w:val="pl-PL" w:eastAsia="pl-PL"/>
        </w:rPr>
        <w:pict>
          <v:group id="_x0000_s1093" style="position:absolute;margin-left:66.4pt;margin-top:357.9pt;width:477.35pt;height:15.15pt;z-index:-251653632;mso-position-horizontal-relative:page;mso-position-vertical-relative:page" coordorigin="1328,7158" coordsize="9547,303">
            <v:shape id="_x0000_s1094" style="position:absolute;left:1328;top:7158;width:9547;height:303" coordorigin="1328,7158" coordsize="9547,303" path="m1328,7461r9547,l10875,7158r-9547,l1328,7461xe" filled="f" strokeweight=".16936mm">
              <v:path arrowok="t"/>
            </v:shape>
            <w10:wrap anchorx="page" anchory="page"/>
          </v:group>
        </w:pict>
      </w:r>
    </w:p>
    <w:p w:rsidR="009E6DB4" w:rsidRDefault="009E6DB4">
      <w:pPr>
        <w:spacing w:before="12" w:line="280" w:lineRule="exact"/>
        <w:rPr>
          <w:sz w:val="28"/>
          <w:szCs w:val="28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12.4.  Mobilność w glebie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12.5.  Wyniki oceny właściwości PBT i vPvB</w:t>
      </w:r>
    </w:p>
    <w:p w:rsidR="009E6DB4" w:rsidRDefault="009E6DB4">
      <w:pPr>
        <w:spacing w:before="17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12.6.  Inne szkodliwe skutki działania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dostępnej informacji.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Dodatkowe informacje ekologiczne</w:t>
      </w:r>
      <w:r>
        <w:rPr>
          <w:rFonts w:ascii="Arial" w:hAnsi="Arial" w:cs="Arial"/>
          <w:b/>
          <w:color w:val="808080"/>
          <w:sz w:val="22"/>
          <w:szCs w:val="22"/>
        </w:rPr>
        <w:t>: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Ten produkt nie został poddany badaniom w związku z jego wpływem na środowisko.</w:t>
      </w:r>
    </w:p>
    <w:p w:rsidR="009E6DB4" w:rsidRDefault="009E6DB4">
      <w:pPr>
        <w:spacing w:before="6" w:line="260" w:lineRule="exact"/>
        <w:rPr>
          <w:sz w:val="26"/>
          <w:szCs w:val="26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13. Postępowanie z odpadami</w:t>
      </w:r>
    </w:p>
    <w:p w:rsidR="009E6DB4" w:rsidRDefault="009E6DB4">
      <w:pPr>
        <w:spacing w:before="16" w:line="200" w:lineRule="exact"/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13.1. Metody unieszkodliwiania odpadów</w:t>
      </w:r>
    </w:p>
    <w:p w:rsidR="009E6DB4" w:rsidRDefault="009E6DB4">
      <w:pPr>
        <w:spacing w:before="4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 informacje są podane, aby pomóc użytkownikom w prawidłowej likwidacji roztworów</w:t>
      </w:r>
    </w:p>
    <w:p w:rsidR="009E6DB4" w:rsidRDefault="009E6DB4">
      <w:pPr>
        <w:spacing w:before="1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roboczych przygotowanych i wykorzystanych zgodnie ze specyfikacją laboratorium.</w:t>
      </w:r>
    </w:p>
    <w:p w:rsidR="009E6DB4" w:rsidRDefault="009E6DB4">
      <w:pPr>
        <w:spacing w:before="8" w:line="240" w:lineRule="exact"/>
        <w:rPr>
          <w:sz w:val="24"/>
          <w:szCs w:val="24"/>
        </w:rPr>
      </w:pPr>
    </w:p>
    <w:p w:rsidR="009E6DB4" w:rsidRDefault="009E6DB4">
      <w:pPr>
        <w:spacing w:line="243" w:lineRule="auto"/>
        <w:ind w:left="100" w:right="1098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Roztwór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roboczy: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Europejski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(EWC):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Roztwory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wybielaczy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kąpieli wybielająco-utrwalających</w:t>
      </w:r>
    </w:p>
    <w:p w:rsidR="009E6DB4" w:rsidRDefault="009E6DB4">
      <w:pPr>
        <w:spacing w:before="3" w:line="220" w:lineRule="exact"/>
        <w:rPr>
          <w:sz w:val="22"/>
          <w:szCs w:val="22"/>
        </w:rPr>
      </w:pPr>
    </w:p>
    <w:p w:rsidR="009E6DB4" w:rsidRDefault="009E6DB4">
      <w:pPr>
        <w:ind w:left="100" w:right="354"/>
        <w:rPr>
          <w:rFonts w:ascii="Arial" w:hAnsi="Arial" w:cs="Arial"/>
        </w:rPr>
      </w:pPr>
      <w:r>
        <w:rPr>
          <w:rFonts w:ascii="Arial" w:hAnsi="Arial" w:cs="Arial"/>
          <w:b/>
          <w:w w:val="99"/>
        </w:rPr>
        <w:t>Pojemniki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w w:val="99"/>
        </w:rPr>
        <w:t>wyrobem: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w w:val="99"/>
        </w:rPr>
        <w:t>Jeżeli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zostaną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dokładnie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umyte,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najlepiej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wypłukane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najmniej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trzykrotnie niewielkimi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ilościami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zużyte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przekazać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odzysku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likwidacji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odpadek bezpieczny.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Ilekroć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możliwe,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należy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zredukować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nakład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wykorzystanie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wody stosowanej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płukania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celem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uzupełnienia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roztworu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roboczego.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Odpadów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tworzyw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sztucznych.</w:t>
      </w:r>
    </w:p>
    <w:p w:rsidR="009E6DB4" w:rsidRDefault="009E6DB4">
      <w:pPr>
        <w:spacing w:before="13" w:line="220" w:lineRule="exact"/>
        <w:rPr>
          <w:sz w:val="22"/>
          <w:szCs w:val="22"/>
        </w:rPr>
      </w:pPr>
    </w:p>
    <w:p w:rsidR="009E6DB4" w:rsidRDefault="009E6DB4">
      <w:pPr>
        <w:ind w:left="100" w:right="578"/>
        <w:rPr>
          <w:rFonts w:ascii="Arial" w:hAnsi="Arial" w:cs="Arial"/>
        </w:rPr>
      </w:pPr>
      <w:r>
        <w:rPr>
          <w:rFonts w:ascii="Arial" w:hAnsi="Arial" w:cs="Arial"/>
          <w:w w:val="99"/>
        </w:rPr>
        <w:t>Zużyte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zanieczyszczone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pozostałościami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składników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powinno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zostać przekazane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likwidacji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jako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odpadek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tym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przypadku,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Europejskim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Katalogu Odpadów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opakowania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zawierające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pozostałości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substancji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niebezpiecznych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nimi zanieczyszczone.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14. Informacje dotyczące transportu</w:t>
      </w:r>
    </w:p>
    <w:p w:rsidR="009E6DB4" w:rsidRDefault="009E6DB4">
      <w:pPr>
        <w:spacing w:before="19" w:line="200" w:lineRule="exact"/>
      </w:pPr>
    </w:p>
    <w:p w:rsidR="009E6DB4" w:rsidRDefault="009E6DB4">
      <w:pPr>
        <w:spacing w:before="32"/>
        <w:ind w:left="100" w:right="492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Poniższa informacja udostępniana jest jako pomoc w tworzeniu dokumentacji. Stanowi ona klasyfikację substancji niebezpiecznych przed zastosowaniem wyłączeń wynikających z przepisów prawa (np. ograniczona ilość) i z tego powodu nie stanowi klasyfikacji końcowej. Klasyfikację końcową powiązaną z konfiguracją opakowania produktu (włączając etykiety, oznakowanie i wyłączenia) można znaleźć w Karcie Produktów Niebezpiecznych producenta.</w:t>
      </w:r>
    </w:p>
    <w:p w:rsidR="009E6DB4" w:rsidRDefault="009E6DB4">
      <w:pPr>
        <w:spacing w:before="5" w:line="240" w:lineRule="exact"/>
        <w:rPr>
          <w:sz w:val="24"/>
          <w:szCs w:val="24"/>
        </w:rPr>
        <w:sectPr w:rsidR="009E6DB4">
          <w:pgSz w:w="12240" w:h="15840"/>
          <w:pgMar w:top="2700" w:right="1180" w:bottom="280" w:left="1340" w:header="744" w:footer="0" w:gutter="0"/>
          <w:cols w:space="708"/>
        </w:sectPr>
      </w:pPr>
    </w:p>
    <w:p w:rsidR="009E6DB4" w:rsidRDefault="009E6DB4">
      <w:pPr>
        <w:spacing w:before="29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1"/>
          <w:sz w:val="22"/>
          <w:szCs w:val="22"/>
        </w:rPr>
        <w:t xml:space="preserve">ADR: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9E6DB4" w:rsidRDefault="009E6DB4">
      <w:pPr>
        <w:spacing w:line="240" w:lineRule="exact"/>
        <w:ind w:left="137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ONZ):</w:t>
      </w:r>
    </w:p>
    <w:p w:rsidR="009E6DB4" w:rsidRDefault="009E6DB4">
      <w:pPr>
        <w:spacing w:before="37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08" w:space="760"/>
            <w:col w:w="5752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UN3265</w:t>
      </w:r>
    </w:p>
    <w:p w:rsidR="009E6DB4" w:rsidRDefault="009E6DB4">
      <w:pPr>
        <w:spacing w:line="240" w:lineRule="exact"/>
        <w:rPr>
          <w:sz w:val="24"/>
          <w:szCs w:val="24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2"/>
        <w:ind w:left="140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9E6DB4" w:rsidRDefault="009E6DB4">
      <w:pPr>
        <w:spacing w:line="22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przewozowa UN:</w:t>
      </w:r>
    </w:p>
    <w:p w:rsidR="009E6DB4" w:rsidRDefault="009E6DB4">
      <w:pPr>
        <w:spacing w:before="32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Płyn żrący, kwasowy, organiczny, n.o.s. (Kwas</w:t>
      </w:r>
    </w:p>
    <w:p w:rsidR="009E6DB4" w:rsidRDefault="009E6DB4">
      <w:pPr>
        <w:spacing w:line="220" w:lineRule="exact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28" w:space="745"/>
            <w:col w:w="5747"/>
          </w:cols>
        </w:sectPr>
      </w:pPr>
      <w:r>
        <w:rPr>
          <w:rFonts w:ascii="Arial" w:hAnsi="Arial" w:cs="Arial"/>
          <w:position w:val="-1"/>
          <w:sz w:val="22"/>
          <w:szCs w:val="22"/>
        </w:rPr>
        <w:t>octowy)</w:t>
      </w:r>
    </w:p>
    <w:p w:rsidR="009E6DB4" w:rsidRDefault="009E6DB4">
      <w:pPr>
        <w:spacing w:before="1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9E6DB4" w:rsidRDefault="009E6DB4">
      <w:pPr>
        <w:spacing w:line="24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9E6DB4" w:rsidRDefault="009E6DB4">
      <w:pPr>
        <w:spacing w:line="240" w:lineRule="exact"/>
        <w:rPr>
          <w:sz w:val="24"/>
          <w:szCs w:val="24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5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IATA: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9E6DB4" w:rsidRDefault="009E6DB4">
      <w:pPr>
        <w:spacing w:line="220" w:lineRule="exact"/>
        <w:ind w:left="137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ONZ):</w:t>
      </w:r>
    </w:p>
    <w:p w:rsidR="009E6DB4" w:rsidRDefault="009E6DB4">
      <w:pPr>
        <w:spacing w:before="35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08" w:space="760"/>
            <w:col w:w="5752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UN3265</w:t>
      </w:r>
    </w:p>
    <w:p w:rsidR="009E6DB4" w:rsidRDefault="009E6DB4">
      <w:pPr>
        <w:spacing w:before="17" w:line="240" w:lineRule="exact"/>
        <w:rPr>
          <w:sz w:val="24"/>
          <w:szCs w:val="24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2"/>
        <w:ind w:left="140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9E6DB4" w:rsidRDefault="009E6DB4">
      <w:pPr>
        <w:spacing w:line="22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przewozowa UN:</w:t>
      </w:r>
    </w:p>
    <w:p w:rsidR="009E6DB4" w:rsidRDefault="009E6DB4">
      <w:pPr>
        <w:spacing w:before="32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Płyn żrący, kwasowy, organiczny, n.o.s. (Kwas</w:t>
      </w:r>
    </w:p>
    <w:p w:rsidR="009E6DB4" w:rsidRDefault="009E6DB4">
      <w:pPr>
        <w:spacing w:line="220" w:lineRule="exact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28" w:space="745"/>
            <w:col w:w="5747"/>
          </w:cols>
        </w:sectPr>
      </w:pPr>
      <w:r>
        <w:rPr>
          <w:rFonts w:ascii="Arial" w:hAnsi="Arial" w:cs="Arial"/>
          <w:sz w:val="22"/>
          <w:szCs w:val="22"/>
        </w:rPr>
        <w:t>octowy)</w:t>
      </w:r>
    </w:p>
    <w:p w:rsidR="009E6DB4" w:rsidRDefault="009E6DB4">
      <w:pPr>
        <w:spacing w:before="6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9E6DB4" w:rsidRDefault="009E6DB4">
      <w:pPr>
        <w:spacing w:line="24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9E6DB4" w:rsidRDefault="009E6DB4">
      <w:pPr>
        <w:spacing w:before="20" w:line="220" w:lineRule="exact"/>
        <w:rPr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7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IMDG: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9E6DB4" w:rsidRDefault="009E6DB4">
      <w:pPr>
        <w:spacing w:line="240" w:lineRule="exact"/>
        <w:ind w:left="1369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ONZ):</w:t>
      </w:r>
    </w:p>
    <w:p w:rsidR="009E6DB4" w:rsidRDefault="009E6DB4">
      <w:pPr>
        <w:spacing w:before="35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05" w:space="762"/>
            <w:col w:w="5753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UN3265</w:t>
      </w:r>
    </w:p>
    <w:p w:rsidR="009E6DB4" w:rsidRDefault="009E6DB4">
      <w:pPr>
        <w:spacing w:before="2" w:line="240" w:lineRule="exact"/>
        <w:rPr>
          <w:sz w:val="24"/>
          <w:szCs w:val="24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2"/>
        <w:ind w:left="140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9E6DB4" w:rsidRDefault="009E6DB4">
      <w:pPr>
        <w:spacing w:line="22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przewozowa UN:</w:t>
      </w:r>
    </w:p>
    <w:p w:rsidR="009E6DB4" w:rsidRDefault="009E6DB4">
      <w:pPr>
        <w:spacing w:before="32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Płyn żrący, kwasowy, organiczny, n.o.s. (Kwas</w:t>
      </w:r>
    </w:p>
    <w:p w:rsidR="009E6DB4" w:rsidRDefault="009E6DB4">
      <w:pPr>
        <w:spacing w:line="220" w:lineRule="exact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28" w:space="745"/>
            <w:col w:w="5747"/>
          </w:cols>
        </w:sectPr>
      </w:pPr>
      <w:r>
        <w:rPr>
          <w:rFonts w:ascii="Arial" w:hAnsi="Arial" w:cs="Arial"/>
          <w:position w:val="-1"/>
          <w:sz w:val="22"/>
          <w:szCs w:val="22"/>
        </w:rPr>
        <w:t>octowy)</w:t>
      </w:r>
    </w:p>
    <w:p w:rsidR="009E6DB4" w:rsidRDefault="009E6DB4">
      <w:pPr>
        <w:spacing w:before="3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                               8</w:t>
      </w:r>
    </w:p>
    <w:p w:rsidR="009E6DB4" w:rsidRDefault="009E6DB4">
      <w:pPr>
        <w:spacing w:line="24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9E6DB4" w:rsidRDefault="009E6DB4">
      <w:pPr>
        <w:spacing w:before="18" w:line="220" w:lineRule="exact"/>
        <w:rPr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7"/>
        <w:ind w:left="131" w:right="-3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RID:             </w:t>
      </w:r>
      <w:r>
        <w:rPr>
          <w:rFonts w:ascii="Arial" w:hAnsi="Arial" w:cs="Arial"/>
          <w:sz w:val="22"/>
          <w:szCs w:val="22"/>
        </w:rPr>
        <w:t>Numer UN (numer</w:t>
      </w:r>
    </w:p>
    <w:p w:rsidR="009E6DB4" w:rsidRDefault="009E6DB4">
      <w:pPr>
        <w:spacing w:line="240" w:lineRule="exact"/>
        <w:ind w:left="1372" w:right="116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ONZ):</w:t>
      </w:r>
    </w:p>
    <w:p w:rsidR="009E6DB4" w:rsidRDefault="009E6DB4">
      <w:pPr>
        <w:spacing w:before="35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08" w:space="762"/>
            <w:col w:w="5750"/>
          </w:cols>
        </w:sectPr>
      </w:pPr>
      <w:r>
        <w:br w:type="column"/>
      </w:r>
      <w:r>
        <w:rPr>
          <w:rFonts w:ascii="Arial" w:hAnsi="Arial" w:cs="Arial"/>
          <w:sz w:val="22"/>
          <w:szCs w:val="22"/>
        </w:rPr>
        <w:t>UN3265</w:t>
      </w:r>
    </w:p>
    <w:p w:rsidR="009E6DB4" w:rsidRDefault="009E6DB4">
      <w:pPr>
        <w:spacing w:line="240" w:lineRule="exact"/>
        <w:rPr>
          <w:sz w:val="24"/>
          <w:szCs w:val="24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</w:p>
    <w:p w:rsidR="009E6DB4" w:rsidRDefault="009E6DB4">
      <w:pPr>
        <w:spacing w:before="32"/>
        <w:ind w:left="1408" w:right="-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Prawidłowa nazwa</w:t>
      </w:r>
    </w:p>
    <w:p w:rsidR="009E6DB4" w:rsidRDefault="009E6DB4">
      <w:pPr>
        <w:spacing w:line="22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przewozowa UN:</w:t>
      </w:r>
    </w:p>
    <w:p w:rsidR="009E6DB4" w:rsidRDefault="009E6DB4">
      <w:pPr>
        <w:spacing w:before="32"/>
        <w:rPr>
          <w:rFonts w:ascii="Arial" w:hAnsi="Arial" w:cs="Arial"/>
          <w:sz w:val="22"/>
          <w:szCs w:val="22"/>
        </w:rPr>
      </w:pPr>
      <w:r>
        <w:br w:type="column"/>
      </w:r>
      <w:r>
        <w:rPr>
          <w:rFonts w:ascii="Arial" w:hAnsi="Arial" w:cs="Arial"/>
          <w:sz w:val="22"/>
          <w:szCs w:val="22"/>
        </w:rPr>
        <w:t>Płyn żrący, kwasowy, organiczny, n.o.s. (Kwas</w:t>
      </w:r>
    </w:p>
    <w:p w:rsidR="009E6DB4" w:rsidRDefault="009E6DB4">
      <w:pPr>
        <w:spacing w:line="220" w:lineRule="exact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num="2" w:space="708" w:equalWidth="0">
            <w:col w:w="3228" w:space="745"/>
            <w:col w:w="5747"/>
          </w:cols>
        </w:sectPr>
      </w:pPr>
      <w:r>
        <w:rPr>
          <w:rFonts w:ascii="Arial" w:hAnsi="Arial" w:cs="Arial"/>
          <w:position w:val="-1"/>
          <w:sz w:val="22"/>
          <w:szCs w:val="22"/>
        </w:rPr>
        <w:t>octowy)</w:t>
      </w:r>
    </w:p>
    <w:p w:rsidR="009E6DB4" w:rsidRDefault="009E6DB4">
      <w:pPr>
        <w:spacing w:before="6"/>
        <w:ind w:left="1408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95" style="position:absolute;left:0;text-align:left;margin-left:66.4pt;margin-top:575.1pt;width:476.4pt;height:15.3pt;z-index:-251651584;mso-position-horizontal-relative:page;mso-position-vertical-relative:page" coordorigin="1328,11502" coordsize="9528,306">
            <v:shape id="_x0000_s1096" style="position:absolute;left:1328;top:11502;width:9528;height:306" coordorigin="1328,11502" coordsize="9528,306" path="m1328,11808r9528,l10856,11502r-9528,l1328,11808xe" filled="f" strokeweight=".48pt">
              <v:path arrowok="t"/>
            </v:shape>
            <w10:wrap anchorx="page" anchory="page"/>
          </v:group>
        </w:pict>
      </w:r>
      <w:r>
        <w:rPr>
          <w:rFonts w:ascii="Arial" w:hAnsi="Arial" w:cs="Arial"/>
          <w:sz w:val="22"/>
          <w:szCs w:val="22"/>
        </w:rPr>
        <w:t>Klasa:                                8</w:t>
      </w:r>
    </w:p>
    <w:p w:rsidR="009E6DB4" w:rsidRDefault="009E6DB4">
      <w:pPr>
        <w:spacing w:line="240" w:lineRule="exact"/>
        <w:ind w:left="14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Grupa opakowaniowa:      III</w:t>
      </w: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before="4" w:line="220" w:lineRule="exact"/>
        <w:rPr>
          <w:sz w:val="22"/>
          <w:szCs w:val="22"/>
        </w:rPr>
      </w:pPr>
    </w:p>
    <w:p w:rsidR="009E6DB4" w:rsidRDefault="009E6DB4">
      <w:pPr>
        <w:spacing w:before="32"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position w:val="-1"/>
          <w:sz w:val="22"/>
          <w:szCs w:val="22"/>
        </w:rPr>
        <w:t>SEKCJA 15. Informacje dotyczące przepisów prawnych</w:t>
      </w:r>
    </w:p>
    <w:p w:rsidR="009E6DB4" w:rsidRDefault="009E6DB4">
      <w:pPr>
        <w:spacing w:before="8" w:line="220" w:lineRule="exact"/>
        <w:rPr>
          <w:sz w:val="22"/>
          <w:szCs w:val="22"/>
        </w:rPr>
      </w:pPr>
    </w:p>
    <w:p w:rsidR="009E6DB4" w:rsidRDefault="009E6DB4">
      <w:pPr>
        <w:spacing w:before="32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15.1.  Przepisy prawne dotyczące bezpieczeństwa, zdrowia i ochrony środowiska</w:t>
      </w:r>
    </w:p>
    <w:p w:rsidR="009E6DB4" w:rsidRDefault="009E6DB4">
      <w:pPr>
        <w:spacing w:line="240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specyficzne dla substancji i mieszaniny</w:t>
      </w:r>
    </w:p>
    <w:p w:rsidR="009E6DB4" w:rsidRDefault="009E6DB4">
      <w:pPr>
        <w:spacing w:before="18" w:line="240" w:lineRule="exact"/>
        <w:rPr>
          <w:sz w:val="24"/>
          <w:szCs w:val="24"/>
        </w:rPr>
      </w:pPr>
    </w:p>
    <w:p w:rsidR="009E6DB4" w:rsidRDefault="009E6DB4">
      <w:pPr>
        <w:spacing w:line="240" w:lineRule="exact"/>
        <w:ind w:left="100" w:right="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Rozporządzania odnośnie detergentów (648/2004) -odstępstwa i zakazy lub ograniczona dla detergentów czynnych powierzchniowo</w:t>
      </w:r>
    </w:p>
    <w:p w:rsidR="009E6DB4" w:rsidRDefault="009E6DB4">
      <w:pPr>
        <w:spacing w:before="2"/>
        <w:ind w:left="372" w:right="594"/>
        <w:rPr>
          <w:rFonts w:ascii="Arial" w:hAnsi="Arial" w:cs="Arial"/>
          <w:sz w:val="22"/>
          <w:szCs w:val="22"/>
        </w:rPr>
        <w:sectPr w:rsidR="009E6DB4">
          <w:type w:val="continuous"/>
          <w:pgSz w:w="12240" w:h="15840"/>
          <w:pgMar w:top="2520" w:right="1180" w:bottom="280" w:left="1340" w:header="708" w:footer="708" w:gutter="0"/>
          <w:cols w:space="708"/>
        </w:sectPr>
      </w:pPr>
      <w:r>
        <w:rPr>
          <w:rFonts w:ascii="Arial" w:hAnsi="Arial" w:cs="Arial"/>
          <w:sz w:val="22"/>
          <w:szCs w:val="22"/>
        </w:rPr>
        <w:t>Ta mieszanka nie zawiera substancji wymienionych w rozporządzeniach odnośnie detergentów (648/2004) - odstępstwa i zakazy lub ograniczona dla detergentów czynnych powierzchniowo</w:t>
      </w:r>
    </w:p>
    <w:p w:rsidR="009E6DB4" w:rsidRDefault="009E6DB4">
      <w:pPr>
        <w:spacing w:line="200" w:lineRule="exact"/>
      </w:pPr>
    </w:p>
    <w:p w:rsidR="009E6DB4" w:rsidRDefault="009E6DB4">
      <w:pPr>
        <w:spacing w:before="12" w:line="280" w:lineRule="exact"/>
        <w:rPr>
          <w:sz w:val="28"/>
          <w:szCs w:val="28"/>
        </w:rPr>
      </w:pPr>
    </w:p>
    <w:p w:rsidR="009E6DB4" w:rsidRDefault="009E6DB4">
      <w:pPr>
        <w:spacing w:before="32"/>
        <w:ind w:left="392" w:right="782" w:hanging="2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1907/2006/WE Artykuł 59(1) - lista substancji-kandydatów wymagających zezwolenia </w:t>
      </w:r>
      <w:r>
        <w:rPr>
          <w:rFonts w:ascii="Arial" w:hAnsi="Arial" w:cs="Arial"/>
          <w:sz w:val="22"/>
          <w:szCs w:val="22"/>
        </w:rPr>
        <w:t>Ta mieszanina nie zawiera składników, które są przedmiotem autoryzacji zgodnie z Rozporządzeniem (WE) 1907/2006 (REACH).</w:t>
      </w:r>
    </w:p>
    <w:p w:rsidR="009E6DB4" w:rsidRDefault="009E6DB4">
      <w:pPr>
        <w:spacing w:before="10" w:line="240" w:lineRule="exact"/>
        <w:rPr>
          <w:sz w:val="24"/>
          <w:szCs w:val="24"/>
        </w:rPr>
      </w:pPr>
    </w:p>
    <w:p w:rsidR="009E6DB4" w:rsidRDefault="009E6DB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II - substancje wymagające zezwolenia</w:t>
      </w:r>
    </w:p>
    <w:p w:rsidR="009E6DB4" w:rsidRDefault="009E6DB4">
      <w:pPr>
        <w:spacing w:before="1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nie zawiera substancji podlegających autoryzacji zgodnie z rozporządzeniem</w:t>
      </w:r>
    </w:p>
    <w:p w:rsidR="009E6DB4" w:rsidRDefault="009E6DB4">
      <w:pPr>
        <w:spacing w:before="1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substancje potencjalnie stanowiące zagrożenie</w:t>
      </w:r>
    </w:p>
    <w:p w:rsidR="009E6DB4" w:rsidRDefault="009E6DB4">
      <w:pPr>
        <w:spacing w:before="6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 produkt nie zawiera substancji nie zawiera substancji wzbudzających bardzoduże obawy</w:t>
      </w:r>
    </w:p>
    <w:p w:rsidR="009E6DB4" w:rsidRDefault="009E6DB4">
      <w:pPr>
        <w:spacing w:line="240" w:lineRule="exact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(Rozporządzenie (WE) Nr 1907/2006 (REACH), Artykuł 57).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1907/2006/WE - załącznik XVII - ograniczenia dotyczące niektórych niebezpiecznych</w:t>
      </w:r>
    </w:p>
    <w:p w:rsidR="009E6DB4" w:rsidRDefault="009E6DB4">
      <w:pPr>
        <w:spacing w:before="1"/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substancji</w:t>
      </w:r>
    </w:p>
    <w:p w:rsidR="009E6DB4" w:rsidRDefault="009E6DB4">
      <w:pPr>
        <w:spacing w:before="4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mieszanka zawiera składników podlegających ograniczeniom zgodnie z rozporządzeniem</w:t>
      </w:r>
    </w:p>
    <w:p w:rsidR="009E6DB4" w:rsidRDefault="009E6DB4">
      <w:pPr>
        <w:spacing w:before="1"/>
        <w:ind w:left="3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(WE) nr 1907/2006 (REACH)</w:t>
      </w:r>
    </w:p>
    <w:p w:rsidR="009E6DB4" w:rsidRDefault="009E6DB4">
      <w:pPr>
        <w:spacing w:before="6" w:line="240" w:lineRule="exact"/>
        <w:rPr>
          <w:sz w:val="24"/>
          <w:szCs w:val="24"/>
        </w:rPr>
      </w:pPr>
    </w:p>
    <w:p w:rsidR="009E6DB4" w:rsidRDefault="009E6DB4">
      <w:pPr>
        <w:ind w:left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 zgłoszenia</w:t>
      </w:r>
    </w:p>
    <w:p w:rsidR="009E6DB4" w:rsidRDefault="009E6DB4">
      <w:pPr>
        <w:spacing w:before="16" w:line="240" w:lineRule="exact"/>
        <w:rPr>
          <w:sz w:val="24"/>
          <w:szCs w:val="24"/>
        </w:rPr>
      </w:pPr>
    </w:p>
    <w:p w:rsidR="009E6DB4" w:rsidRDefault="009E6DB4">
      <w:pPr>
        <w:ind w:left="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Spis przepisów         Stan zgłoszenia</w:t>
      </w:r>
    </w:p>
    <w:p w:rsidR="009E6DB4" w:rsidRDefault="009E6DB4">
      <w:pPr>
        <w:spacing w:before="7" w:line="100" w:lineRule="exact"/>
        <w:rPr>
          <w:sz w:val="11"/>
          <w:szCs w:val="11"/>
        </w:rPr>
      </w:pPr>
    </w:p>
    <w:p w:rsidR="009E6DB4" w:rsidRDefault="009E6DB4">
      <w:pPr>
        <w:spacing w:line="349" w:lineRule="auto"/>
        <w:ind w:left="423" w:right="4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TSCA                          Wszystkie wymienione DSL                            Nie wszystkie wymienione NDSL                          Wymienione</w:t>
      </w:r>
    </w:p>
    <w:p w:rsidR="009E6DB4" w:rsidRDefault="009E6DB4">
      <w:pPr>
        <w:spacing w:line="240" w:lineRule="exact"/>
        <w:ind w:left="4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EINECS                      Wszystkie wymienione</w:t>
      </w:r>
    </w:p>
    <w:p w:rsidR="009E6DB4" w:rsidRDefault="009E6DB4">
      <w:pPr>
        <w:spacing w:before="4" w:line="100" w:lineRule="exact"/>
        <w:rPr>
          <w:sz w:val="11"/>
          <w:szCs w:val="11"/>
        </w:rPr>
      </w:pPr>
    </w:p>
    <w:p w:rsidR="009E6DB4" w:rsidRDefault="009E6DB4">
      <w:pPr>
        <w:spacing w:line="346" w:lineRule="auto"/>
        <w:ind w:left="423" w:right="45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ELINCS                      Żadne z wymienionych NLP                            Żadne z wymienionych AICS                           Wszystkie wymienione IECS                           Wszystkie wymienione ENCS                         Nie wszystkie wymienione ECI                             Nie wszystkie wymienione NZIoC                         Wszystkie wymienione PICCS                        Wszystkie wymienione</w:t>
      </w:r>
    </w:p>
    <w:p w:rsidR="009E6DB4" w:rsidRDefault="009E6DB4">
      <w:pPr>
        <w:spacing w:before="14" w:line="260" w:lineRule="exact"/>
        <w:rPr>
          <w:sz w:val="26"/>
          <w:szCs w:val="26"/>
        </w:rPr>
      </w:pPr>
    </w:p>
    <w:p w:rsidR="009E6DB4" w:rsidRDefault="009E6DB4">
      <w:pPr>
        <w:ind w:left="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wszystkie wymienione wskazują na jeden lub więcej komponentów jest albo nie na spisie</w:t>
      </w:r>
    </w:p>
    <w:p w:rsidR="009E6DB4" w:rsidRDefault="009E6DB4">
      <w:pPr>
        <w:spacing w:before="1"/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inwentarza lub jest tematem do zwolnienia z wymagań.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2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1180" w:bottom="280" w:left="1320" w:header="744" w:footer="0" w:gutter="0"/>
          <w:cols w:space="708"/>
        </w:sectPr>
      </w:pPr>
      <w:r>
        <w:rPr>
          <w:rFonts w:ascii="Arial" w:hAnsi="Arial" w:cs="Arial"/>
          <w:b/>
          <w:sz w:val="22"/>
          <w:szCs w:val="22"/>
        </w:rPr>
        <w:t>15.2.  Ocena bezpieczeństwa chemicznego</w:t>
      </w:r>
    </w:p>
    <w:p w:rsidR="009E6DB4" w:rsidRDefault="009E6DB4">
      <w:pPr>
        <w:spacing w:before="5" w:line="240" w:lineRule="exact"/>
        <w:rPr>
          <w:sz w:val="24"/>
          <w:szCs w:val="24"/>
        </w:rPr>
      </w:pPr>
    </w:p>
    <w:p w:rsidR="009E6DB4" w:rsidRDefault="009E6DB4">
      <w:pPr>
        <w:spacing w:before="32" w:line="240" w:lineRule="exact"/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position w:val="-1"/>
          <w:sz w:val="22"/>
          <w:szCs w:val="22"/>
        </w:rPr>
        <w:t>Ocena bezpieczeństwa chemicznego nie została przeprowadzona.</w:t>
      </w:r>
    </w:p>
    <w:p w:rsidR="009E6DB4" w:rsidRDefault="009E6DB4">
      <w:pPr>
        <w:spacing w:before="19" w:line="240" w:lineRule="exact"/>
        <w:rPr>
          <w:sz w:val="24"/>
          <w:szCs w:val="24"/>
        </w:rPr>
      </w:pPr>
    </w:p>
    <w:p w:rsidR="009E6DB4" w:rsidRDefault="009E6DB4">
      <w:pPr>
        <w:spacing w:before="32"/>
        <w:ind w:left="16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97" style="position:absolute;left:0;text-align:left;margin-left:66.4pt;margin-top:.25pt;width:476.4pt;height:15.25pt;z-index:-251650560;mso-position-horizontal-relative:page" coordorigin="1328,5" coordsize="9528,305">
            <v:shape id="_x0000_s1098" style="position:absolute;left:1328;top:5;width:9528;height:305" coordorigin="1328,5" coordsize="9528,305" path="m1328,310r9528,l10856,5,1328,5r,305x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sz w:val="22"/>
          <w:szCs w:val="22"/>
        </w:rPr>
        <w:t>SEKCJA 16. Inne informacje</w:t>
      </w:r>
    </w:p>
    <w:p w:rsidR="009E6DB4" w:rsidRDefault="009E6DB4">
      <w:pPr>
        <w:spacing w:before="7" w:line="160" w:lineRule="exact"/>
        <w:rPr>
          <w:sz w:val="16"/>
          <w:szCs w:val="16"/>
        </w:rPr>
      </w:pPr>
    </w:p>
    <w:p w:rsidR="009E6DB4" w:rsidRDefault="009E6DB4">
      <w:pPr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16.1.Wskazanie zmian</w:t>
      </w:r>
    </w:p>
    <w:p w:rsidR="009E6DB4" w:rsidRDefault="009E6DB4">
      <w:pPr>
        <w:spacing w:before="4" w:line="243" w:lineRule="auto"/>
        <w:ind w:left="160" w:right="15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Możliwe drobne zmiany spowodowane zmianą danych regulacyjnych lub składowych. Przed użyciem należy zapoznać się z kartą charakterystyki .</w:t>
      </w:r>
    </w:p>
    <w:p w:rsidR="009E6DB4" w:rsidRDefault="009E6DB4">
      <w:pPr>
        <w:spacing w:before="3" w:line="240" w:lineRule="exact"/>
        <w:rPr>
          <w:sz w:val="24"/>
          <w:szCs w:val="24"/>
        </w:rPr>
      </w:pPr>
    </w:p>
    <w:p w:rsidR="009E6DB4" w:rsidRDefault="009E6DB4">
      <w:pPr>
        <w:ind w:left="160" w:right="587" w:hanging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16.2.Wyjaśnienie skrótów i akronimów stosowanych w karcie charakterystyki </w:t>
      </w:r>
      <w:r>
        <w:rPr>
          <w:rFonts w:ascii="Arial" w:hAnsi="Arial" w:cs="Arial"/>
          <w:sz w:val="22"/>
          <w:szCs w:val="22"/>
        </w:rPr>
        <w:t>ADR = Europejskie Porozumienie dot. Międzynarodowego Przewozu Substancji Niebezpiecznych Na Drogach, AICS = Australijska Karta Substancji Chemicznych, CAS = Baza Danych Substancji Chemicznych, CLP = Klasyfikacja, Oznakowanie I Opakowanie, DSL = Kanadyjski Krajowy Wykaz Substancji Chemicznych, EC = Komisja Europejska, EC50 = skuteczne skoncentrowanie 50%, ECI = Koreański Wykaz Substancji Chemicznych, EH40 = Limity ekspozycji w miejscu pracy, EINECS = Europejski Wykaz Istniejących Komercyjnych Substancji Chemicznych, ELINCS = Europejski Wykaz Notyfikowanych Substancji Chemicznych, ENCS = Japoński Wykaz Istniejących I Nowych Substancji Chemicznych, GHS = Globalnie Harmonizowany System Klasyfikacji I Oznakowania Substancji Chemicznych, HSA = Kodeks dobrych praktyk - BHP w miejscu pracy (środki chemiczne), IARC = Międzynarodowa</w:t>
      </w:r>
    </w:p>
    <w:p w:rsidR="009E6DB4" w:rsidRDefault="009E6DB4">
      <w:pPr>
        <w:spacing w:line="240" w:lineRule="exact"/>
        <w:ind w:left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Agencja ds. Badań Nad Rakiem, IATA = Międzynarodowy Związek Transportu Lotniczego, IC50</w:t>
      </w:r>
    </w:p>
    <w:p w:rsidR="009E6DB4" w:rsidRDefault="009E6DB4">
      <w:pPr>
        <w:spacing w:before="1"/>
        <w:ind w:left="160" w:right="6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 koncentracja inhibitora 50%, IECS = Chiński Wykaz Istniejących Substancji Chemicznych, IMDG = Międzynarodowy Wykaz Niebezpiecznych Substancji W Transporcie Morskim, LC50 = śmiertelna koncentracja 50%; LD50 = śmiertelna dawka 50%; mg/kg = miligramów na kilogram, mg/l = miligramów na litr, mg/m3 = miligramów na metr sześcienny, NDSL = Kanadyjski Wykaz Substancji Spoza Kraju, NLP = Europejski Wykaz „No Longer Polymers:, NZIoC = Nowozelandzki Wykaz Substancji Chemicznych, PBT = Wykaz Substancji Trwałych, Bioakumulatywnych I Toksycznych, PICCS = Filipiński Wykaz Substancji I Związków Chemicznych, ppm = części na milion, REACH= Rejestracja, Ocena I Autoryzacja Substancji Chemicznych, RID = Europejskie Porozumienie dot. Międzynarodowego Przewozu Substancji Niebezpiecznych Koleją, TSCA = Ustawa O Kontroli Substancji Toksycznych, vPvB = Wykaz Substancji Wyjątkowo Trwałych I Bioakumulatywnych ,SVHC=Substancje o wysokim stężeniu, PBT: Trwały,Bioakumulacyjny I Toksyczny, CAS (Chemical Abstract Servise),GHS=Swiatowy Zintegrowany System Klasyfikacji I Etykietowania Chemikaliów</w:t>
      </w:r>
    </w:p>
    <w:p w:rsidR="009E6DB4" w:rsidRDefault="009E6DB4">
      <w:pPr>
        <w:spacing w:line="240" w:lineRule="exact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Acute Tox. 4: Toksyczność ostraKategoria 4</w:t>
      </w:r>
    </w:p>
    <w:p w:rsidR="009E6DB4" w:rsidRDefault="009E6DB4">
      <w:pPr>
        <w:spacing w:before="1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Eye Irrit. 2: Poważne uszkodzenie oczu/działanie drażniące na oczy - Kategoria 2</w:t>
      </w:r>
    </w:p>
    <w:p w:rsidR="009E6DB4" w:rsidRDefault="009E6DB4">
      <w:pPr>
        <w:spacing w:line="240" w:lineRule="exact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Repr. 1B: Działanie szkodliwe na rozrodczość – Kategoria 1B</w:t>
      </w:r>
    </w:p>
    <w:p w:rsidR="009E6DB4" w:rsidRDefault="009E6DB4">
      <w:pPr>
        <w:spacing w:before="1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STOT SE3: Działanie tojksyczne na narzady docelowe(narażenie jednorazowe)-Kategoria 3</w:t>
      </w:r>
    </w:p>
    <w:p w:rsidR="009E6DB4" w:rsidRDefault="009E6DB4">
      <w:pPr>
        <w:spacing w:line="240" w:lineRule="exact"/>
        <w:ind w:left="1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Acute 1: Stwarzające zagrożenie dla środowiska wodnego - ostre zagrożenie dla środowiska</w:t>
      </w:r>
    </w:p>
    <w:p w:rsidR="009E6DB4" w:rsidRDefault="009E6DB4">
      <w:pPr>
        <w:spacing w:line="240" w:lineRule="exact"/>
        <w:ind w:left="2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wodnego – Kategoria 1</w:t>
      </w:r>
    </w:p>
    <w:p w:rsidR="009E6DB4" w:rsidRDefault="009E6DB4">
      <w:pPr>
        <w:spacing w:before="6" w:line="240" w:lineRule="exact"/>
        <w:ind w:left="249" w:right="399" w:hanging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Chronic 1: Stwarzające zagrożenie dla środowiska wodnego - długotrwałe zagrożenie dla środowiska wodnego – Kategoria 1</w:t>
      </w:r>
    </w:p>
    <w:p w:rsidR="009E6DB4" w:rsidRDefault="009E6DB4">
      <w:pPr>
        <w:spacing w:before="2" w:line="240" w:lineRule="exact"/>
        <w:ind w:left="249" w:right="399" w:hanging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Aquatic Chronic 2: Stwarzające zagrożenie dla środowiska wodnego - długotrwałe zagrożenie dla środowiska wodnego – Kategoria 2</w:t>
      </w:r>
    </w:p>
    <w:p w:rsidR="009E6DB4" w:rsidRDefault="009E6DB4">
      <w:pPr>
        <w:spacing w:before="1" w:line="140" w:lineRule="exact"/>
        <w:rPr>
          <w:sz w:val="15"/>
          <w:szCs w:val="15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2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16.3.Odniesienia do kluczowej literatury i źródeł danych</w:t>
      </w:r>
    </w:p>
    <w:p w:rsidR="009E6DB4" w:rsidRDefault="009E6DB4">
      <w:pPr>
        <w:spacing w:before="6"/>
        <w:ind w:left="160"/>
        <w:rPr>
          <w:rFonts w:ascii="Arial" w:hAnsi="Arial" w:cs="Arial"/>
          <w:sz w:val="22"/>
          <w:szCs w:val="22"/>
        </w:rPr>
        <w:sectPr w:rsidR="009E6DB4">
          <w:pgSz w:w="12240" w:h="15840"/>
          <w:pgMar w:top="2700" w:right="860" w:bottom="280" w:left="1280" w:header="744" w:footer="0" w:gutter="0"/>
          <w:cols w:space="708"/>
        </w:sectPr>
      </w:pPr>
      <w:r>
        <w:rPr>
          <w:rFonts w:ascii="Arial" w:hAnsi="Arial" w:cs="Arial"/>
          <w:sz w:val="22"/>
          <w:szCs w:val="22"/>
        </w:rPr>
        <w:t>Dostępne na żądanie.</w:t>
      </w:r>
    </w:p>
    <w:p w:rsidR="009E6DB4" w:rsidRDefault="009E6DB4">
      <w:pPr>
        <w:spacing w:before="4" w:line="100" w:lineRule="exact"/>
        <w:rPr>
          <w:sz w:val="10"/>
          <w:szCs w:val="10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before="32"/>
        <w:ind w:left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16.4.Metody służące klasyfikacji mieszaniny zgodne z rozporządzeniem (EC) Nr</w:t>
      </w:r>
    </w:p>
    <w:p w:rsidR="009E6DB4" w:rsidRDefault="009E6DB4">
      <w:pPr>
        <w:spacing w:before="1"/>
        <w:ind w:left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1272/2008</w:t>
      </w:r>
    </w:p>
    <w:p w:rsidR="009E6DB4" w:rsidRDefault="009E6DB4">
      <w:pPr>
        <w:spacing w:before="4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klasyfikacji dokonywane jest na podstawie opinii ekspertów i / lub oceny faktów.</w:t>
      </w:r>
    </w:p>
    <w:p w:rsidR="009E6DB4" w:rsidRDefault="009E6DB4">
      <w:pPr>
        <w:spacing w:before="5" w:line="220" w:lineRule="exact"/>
        <w:rPr>
          <w:sz w:val="22"/>
          <w:szCs w:val="22"/>
        </w:rPr>
      </w:pPr>
    </w:p>
    <w:p w:rsidR="009E6DB4" w:rsidRDefault="009E6DB4">
      <w:pPr>
        <w:ind w:left="2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16.5.Istotne frazy  H:</w:t>
      </w:r>
    </w:p>
    <w:p w:rsidR="009E6DB4" w:rsidRDefault="009E6DB4">
      <w:pPr>
        <w:spacing w:before="14" w:line="220" w:lineRule="exact"/>
        <w:rPr>
          <w:sz w:val="22"/>
          <w:szCs w:val="22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H226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Łatwopalna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ciecz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pary.</w:t>
      </w:r>
    </w:p>
    <w:p w:rsidR="009E6DB4" w:rsidRDefault="009E6DB4">
      <w:pPr>
        <w:spacing w:before="3" w:line="100" w:lineRule="exact"/>
        <w:rPr>
          <w:sz w:val="11"/>
          <w:szCs w:val="11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H290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Może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korozję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metali.</w:t>
      </w:r>
    </w:p>
    <w:p w:rsidR="009E6DB4" w:rsidRDefault="009E6DB4">
      <w:pPr>
        <w:spacing w:before="6" w:line="100" w:lineRule="exact"/>
        <w:rPr>
          <w:sz w:val="11"/>
          <w:szCs w:val="11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H314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Powoduje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poważne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oparzenia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uszkodzenia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oczu.</w:t>
      </w:r>
    </w:p>
    <w:p w:rsidR="009E6DB4" w:rsidRDefault="009E6DB4">
      <w:pPr>
        <w:spacing w:before="6" w:line="100" w:lineRule="exact"/>
        <w:rPr>
          <w:sz w:val="11"/>
          <w:szCs w:val="11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H315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skórę.</w:t>
      </w:r>
    </w:p>
    <w:p w:rsidR="009E6DB4" w:rsidRDefault="009E6DB4">
      <w:pPr>
        <w:spacing w:before="1" w:line="100" w:lineRule="exact"/>
        <w:rPr>
          <w:sz w:val="11"/>
          <w:szCs w:val="11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H319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drażniąco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oczy.</w:t>
      </w:r>
    </w:p>
    <w:p w:rsidR="009E6DB4" w:rsidRDefault="009E6DB4">
      <w:pPr>
        <w:spacing w:before="8" w:line="100" w:lineRule="exact"/>
        <w:rPr>
          <w:sz w:val="11"/>
          <w:szCs w:val="11"/>
        </w:rPr>
      </w:pPr>
    </w:p>
    <w:p w:rsidR="009E6DB4" w:rsidRDefault="009E6DB4">
      <w:pPr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H332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Działa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szkodliwie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następstwie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wdychania.</w:t>
      </w:r>
    </w:p>
    <w:p w:rsidR="009E6DB4" w:rsidRDefault="009E6DB4">
      <w:pPr>
        <w:spacing w:before="94"/>
        <w:ind w:left="443"/>
        <w:rPr>
          <w:rFonts w:ascii="Arial" w:hAnsi="Arial" w:cs="Arial"/>
        </w:rPr>
      </w:pPr>
      <w:r>
        <w:rPr>
          <w:rFonts w:ascii="Arial" w:hAnsi="Arial" w:cs="Arial"/>
          <w:w w:val="99"/>
        </w:rPr>
        <w:t>H373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w w:val="99"/>
        </w:rPr>
        <w:t>Może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powodować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uszkodzenie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narządów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poprzez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długotrwałe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lub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wielokrotne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9"/>
        </w:rPr>
        <w:t>narażenie.</w:t>
      </w: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before="18" w:line="200" w:lineRule="exact"/>
      </w:pPr>
    </w:p>
    <w:p w:rsidR="009E6DB4" w:rsidRDefault="009E6DB4">
      <w:pPr>
        <w:ind w:left="1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16.6.Poradydotyczące szkoleń</w:t>
      </w:r>
    </w:p>
    <w:p w:rsidR="009E6DB4" w:rsidRDefault="009E6DB4">
      <w:pPr>
        <w:spacing w:before="6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 użyciem należy zapoznać się z kartą charakterystyki.</w:t>
      </w:r>
    </w:p>
    <w:p w:rsidR="009E6DB4" w:rsidRDefault="009E6DB4">
      <w:pPr>
        <w:spacing w:before="9" w:line="240" w:lineRule="exact"/>
        <w:rPr>
          <w:sz w:val="24"/>
          <w:szCs w:val="24"/>
        </w:rPr>
      </w:pPr>
    </w:p>
    <w:p w:rsidR="009E6DB4" w:rsidRDefault="009E6DB4">
      <w:pPr>
        <w:ind w:left="140"/>
        <w:rPr>
          <w:rFonts w:ascii="Arial" w:hAnsi="Arial" w:cs="Arial"/>
          <w:sz w:val="22"/>
          <w:szCs w:val="22"/>
        </w:rPr>
      </w:pPr>
      <w:r>
        <w:rPr>
          <w:noProof/>
          <w:lang w:val="pl-PL" w:eastAsia="pl-PL"/>
        </w:rPr>
        <w:pict>
          <v:group id="_x0000_s1099" style="position:absolute;left:0;text-align:left;margin-left:70.6pt;margin-top:23.45pt;width:470.95pt;height:0;z-index:-251649536;mso-position-horizontal-relative:page" coordorigin="1412,469" coordsize="9419,0">
            <v:shape id="_x0000_s1100" style="position:absolute;left:1412;top:469;width:9419;height:0" coordorigin="1412,469" coordsize="9419,0" path="m1412,469r9419,e" filled="f" strokeweight=".48pt">
              <v:path arrowok="t"/>
            </v:shape>
            <w10:wrap anchorx="page"/>
          </v:group>
        </w:pict>
      </w:r>
      <w:r>
        <w:rPr>
          <w:noProof/>
          <w:lang w:val="pl-PL" w:eastAsia="pl-PL"/>
        </w:rPr>
        <w:pict>
          <v:group id="_x0000_s1101" style="position:absolute;left:0;text-align:left;margin-left:70.6pt;margin-top:44.2pt;width:470.95pt;height:0;z-index:-251648512;mso-position-horizontal-relative:page" coordorigin="1412,884" coordsize="9419,0">
            <v:shape id="_x0000_s1102" style="position:absolute;left:1412;top:884;width:9419;height:0" coordorigin="1412,884" coordsize="9419,0" path="m1412,884r9419,e" filled="f" strokeweight=".48pt">
              <v:path arrowok="t"/>
            </v:shape>
            <w10:wrap anchorx="page"/>
          </v:group>
        </w:pict>
      </w:r>
      <w:r>
        <w:rPr>
          <w:rFonts w:ascii="Arial" w:hAnsi="Arial" w:cs="Arial"/>
          <w:b/>
          <w:sz w:val="22"/>
          <w:szCs w:val="22"/>
        </w:rPr>
        <w:t>16.7.Dalsze informacje</w:t>
      </w:r>
    </w:p>
    <w:p w:rsidR="009E6DB4" w:rsidRDefault="009E6DB4">
      <w:pPr>
        <w:spacing w:before="4" w:line="140" w:lineRule="exact"/>
        <w:rPr>
          <w:sz w:val="14"/>
          <w:szCs w:val="14"/>
        </w:rPr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spacing w:line="200" w:lineRule="exact"/>
      </w:pPr>
    </w:p>
    <w:p w:rsidR="009E6DB4" w:rsidRDefault="009E6DB4">
      <w:pPr>
        <w:ind w:left="140" w:right="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Użytkownicy powinni traktować te dane jedynie jako dodatek do innych zebranych przez nich informacji zebrane przez nich i muszą dokonać niezależnych decyzji odnośnie przydatności i kompletności informacji ze wszystkich źródeł, aby zapewnić prawidłowe wykorzystanie i likwidację tych materiałów, oraz bezpieczeństwo i ochronę zdrowia pracowników i klientów, a także ochronę środowiska naturalnego. Informacje dotyczące roztworu roboczego służą wyłącznie jako wskazówki, a oparte zostały na poprawnym sposobie mieszania i wykorzystania produktu, zgodnie z załączonymi instrukcjami</w:t>
      </w:r>
    </w:p>
    <w:sectPr w:rsidR="009E6DB4" w:rsidSect="0028538A">
      <w:pgSz w:w="12240" w:h="15840"/>
      <w:pgMar w:top="2700" w:right="960" w:bottom="280" w:left="1300" w:header="744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B4" w:rsidRDefault="009E6DB4" w:rsidP="0028538A">
      <w:r>
        <w:separator/>
      </w:r>
    </w:p>
  </w:endnote>
  <w:endnote w:type="continuationSeparator" w:id="0">
    <w:p w:rsidR="009E6DB4" w:rsidRDefault="009E6DB4" w:rsidP="00285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B4" w:rsidRDefault="009E6DB4" w:rsidP="0028538A">
      <w:r>
        <w:separator/>
      </w:r>
    </w:p>
  </w:footnote>
  <w:footnote w:type="continuationSeparator" w:id="0">
    <w:p w:rsidR="009E6DB4" w:rsidRDefault="009E6DB4" w:rsidP="00285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DB4" w:rsidRDefault="009E6DB4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3pt;margin-top:78.55pt;width:126.65pt;height:40.5pt;z-index:-251656192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0.7pt;margin-top:36.2pt;width:196.9pt;height:27.65pt;z-index:-251655168;mso-position-horizontal-relative:page;mso-position-vertical-relative:page" filled="f" stroked="f">
          <v:textbox inset="0,0,0,0">
            <w:txbxContent>
              <w:p w:rsidR="009E6DB4" w:rsidRDefault="009E6DB4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9E6DB4" w:rsidRDefault="009E6DB4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1" type="#_x0000_t202" style="position:absolute;margin-left:71pt;margin-top:79.7pt;width:216.8pt;height:56.7pt;z-index:-251654144;mso-position-horizontal-relative:page;mso-position-vertical-relative:page" filled="f" stroked="f">
          <v:textbox inset="0,0,0,0">
            <w:txbxContent>
              <w:p w:rsidR="009E6DB4" w:rsidRDefault="009E6DB4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 20.05.2017</w:t>
                </w:r>
              </w:p>
              <w:p w:rsidR="009E6DB4" w:rsidRDefault="009E6DB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9E6DB4" w:rsidRDefault="009E6DB4">
                <w:pPr>
                  <w:spacing w:before="35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9E6DB4" w:rsidRDefault="009E6DB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DB4" w:rsidRDefault="009E6DB4">
    <w:pPr>
      <w:spacing w:line="200" w:lineRule="exact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1.3pt;margin-top:78.55pt;width:126.65pt;height:40.5pt;z-index:-251652096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0.7pt;margin-top:36.2pt;width:196.9pt;height:27.65pt;z-index:-251651072;mso-position-horizontal-relative:page;mso-position-vertical-relative:page" filled="f" stroked="f">
          <v:textbox inset="0,0,0,0">
            <w:txbxContent>
              <w:p w:rsidR="009E6DB4" w:rsidRDefault="009E6DB4">
                <w:pPr>
                  <w:spacing w:line="260" w:lineRule="exact"/>
                  <w:ind w:left="162" w:right="154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Karta charakterystyki produktu</w:t>
                </w:r>
              </w:p>
              <w:p w:rsidR="009E6DB4" w:rsidRDefault="009E6DB4">
                <w:pPr>
                  <w:spacing w:before="42"/>
                  <w:ind w:left="-15" w:right="-15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w w:val="99"/>
                  </w:rPr>
                  <w:t>zgodnie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z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Rozporządzeniem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WE</w:t>
                </w:r>
                <w:r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  <w:w w:val="99"/>
                  </w:rPr>
                  <w:t>1907/2006</w:t>
                </w:r>
              </w:p>
            </w:txbxContent>
          </v:textbox>
          <w10:wrap anchorx="page" anchory="page"/>
        </v:shape>
      </w:pict>
    </w:r>
    <w:r>
      <w:rPr>
        <w:noProof/>
        <w:lang w:val="pl-PL" w:eastAsia="pl-PL"/>
      </w:rPr>
      <w:pict>
        <v:shape id="_x0000_s2054" type="#_x0000_t202" style="position:absolute;margin-left:71pt;margin-top:79.7pt;width:216.8pt;height:56.7pt;z-index:-251650048;mso-position-horizontal-relative:page;mso-position-vertical-relative:page" filled="f" stroked="f">
          <v:textbox inset="0,0,0,0">
            <w:txbxContent>
              <w:p w:rsidR="009E6DB4" w:rsidRDefault="009E6DB4">
                <w:pPr>
                  <w:spacing w:line="240" w:lineRule="exact"/>
                  <w:ind w:left="20" w:right="-33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Data zatwierdzenia / weryfikacji: 20.05.2017</w:t>
                </w:r>
              </w:p>
              <w:p w:rsidR="009E6DB4" w:rsidRDefault="009E6DB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Wydrukowano dnia:  12.07.2018</w:t>
                </w:r>
              </w:p>
              <w:p w:rsidR="009E6DB4" w:rsidRDefault="009E6DB4">
                <w:pPr>
                  <w:spacing w:before="35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Wersja: 5</w:t>
                </w:r>
              </w:p>
              <w:p w:rsidR="009E6DB4" w:rsidRDefault="009E6DB4">
                <w:pPr>
                  <w:spacing w:before="40"/>
                  <w:ind w:left="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Strona: 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begin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t>7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fldChar w:fldCharType="end"/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/15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7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38A"/>
    <w:rsid w:val="000051B2"/>
    <w:rsid w:val="0028538A"/>
    <w:rsid w:val="003939E6"/>
    <w:rsid w:val="009E6DB4"/>
    <w:rsid w:val="00E6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3599</Words>
  <Characters>21599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1</dc:title>
  <dc:subject/>
  <dc:creator/>
  <cp:keywords/>
  <dc:description/>
  <cp:lastModifiedBy>Ania</cp:lastModifiedBy>
  <cp:revision>2</cp:revision>
  <dcterms:created xsi:type="dcterms:W3CDTF">2019-01-23T08:47:00Z</dcterms:created>
  <dcterms:modified xsi:type="dcterms:W3CDTF">2019-01-23T08:47:00Z</dcterms:modified>
</cp:coreProperties>
</file>